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514D9" w14:textId="77777777" w:rsidR="008A053E" w:rsidRDefault="00086BAF">
      <w:r>
        <w:rPr>
          <w:noProof/>
        </w:rPr>
        <w:pict w14:anchorId="35185152">
          <v:rect id="_x0000_s1026" style="position:absolute;margin-left:1in;margin-top:54.75pt;width:168pt;height:53.25pt;z-index:-251659264;mso-position-horizontal-relative:page;mso-position-vertical-relative:page" fillcolor="#d5daf3" stroked="f">
            <v:fill r:id="rId8" o:title="Narrow horizontal" type="pattern"/>
            <w10:wrap anchorx="page" anchory="page"/>
          </v:rect>
        </w:pict>
      </w:r>
      <w:r>
        <w:pict w14:anchorId="00F47D00">
          <v:rect id="_x0000_s1027" style="position:absolute;margin-left:1in;margin-top:63pt;width:469.25pt;height:11.25pt;z-index:-251658240;mso-position-horizontal-relative:page;mso-position-vertical-relative:page" fillcolor="#339" stroked="f">
            <w10:wrap anchorx="page" anchory="page"/>
          </v:rect>
        </w:pict>
      </w:r>
    </w:p>
    <w:p w14:paraId="182D79D7" w14:textId="77777777" w:rsidR="008A053E" w:rsidRDefault="008A053E"/>
    <w:p w14:paraId="23A7D8A4" w14:textId="77777777" w:rsidR="008A053E" w:rsidRDefault="008A053E">
      <w:pPr>
        <w:tabs>
          <w:tab w:val="left" w:pos="7306"/>
          <w:tab w:val="right" w:pos="9360"/>
        </w:tabs>
      </w:pPr>
      <w:r>
        <w:rPr>
          <w:rStyle w:val="Heading2Char"/>
        </w:rPr>
        <w:t>Michael Lorz</w:t>
      </w:r>
      <w:r>
        <w:tab/>
        <w:t>Home 209.296.5451</w:t>
      </w:r>
    </w:p>
    <w:p w14:paraId="792ED382" w14:textId="16815A18" w:rsidR="008A053E" w:rsidRDefault="008A053E">
      <w:pPr>
        <w:tabs>
          <w:tab w:val="left" w:pos="720"/>
          <w:tab w:val="left" w:pos="1440"/>
          <w:tab w:val="left" w:pos="7266"/>
        </w:tabs>
      </w:pPr>
      <w:r>
        <w:tab/>
        <w:t xml:space="preserve"> </w:t>
      </w:r>
    </w:p>
    <w:p w14:paraId="14750A74" w14:textId="7B6A077B" w:rsidR="008A053E" w:rsidRDefault="00086BAF" w:rsidP="000264B2">
      <w:pPr>
        <w:pStyle w:val="ContactInfo"/>
        <w:tabs>
          <w:tab w:val="right" w:pos="9360"/>
        </w:tabs>
        <w:jc w:val="center"/>
      </w:pPr>
      <w:hyperlink r:id="rId9" w:history="1">
        <w:r w:rsidR="00474843" w:rsidRPr="000264B2">
          <w:rPr>
            <w:rStyle w:val="Hyperlink"/>
            <w:iCs/>
          </w:rPr>
          <w:t>http://mlorz.com/Resume</w:t>
        </w:r>
      </w:hyperlink>
      <w:r w:rsidR="008A053E">
        <w:tab/>
      </w:r>
      <w:r w:rsidR="008A053E">
        <w:rPr>
          <w:rStyle w:val="ContactInfoChar"/>
          <w:iCs/>
        </w:rPr>
        <w:t>mlorz@volcano.net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8A053E" w14:paraId="5E484E19" w14:textId="77777777">
        <w:tc>
          <w:tcPr>
            <w:tcW w:w="9576" w:type="dxa"/>
            <w:gridSpan w:val="2"/>
          </w:tcPr>
          <w:p w14:paraId="691ED117" w14:textId="77777777" w:rsidR="008A053E" w:rsidRDefault="008A053E" w:rsidP="000264B2">
            <w:pPr>
              <w:pStyle w:val="Heading1"/>
              <w:jc w:val="center"/>
            </w:pPr>
            <w:r>
              <w:t>Professional Profile</w:t>
            </w:r>
          </w:p>
        </w:tc>
      </w:tr>
      <w:tr w:rsidR="008A053E" w14:paraId="50D8D678" w14:textId="77777777">
        <w:tc>
          <w:tcPr>
            <w:tcW w:w="9576" w:type="dxa"/>
            <w:gridSpan w:val="2"/>
          </w:tcPr>
          <w:p w14:paraId="16E900C2" w14:textId="77777777" w:rsidR="001674A8" w:rsidRDefault="008A053E" w:rsidP="00391BCA">
            <w:pPr>
              <w:pStyle w:val="BodyText1"/>
            </w:pPr>
            <w:r>
              <w:t xml:space="preserve">Graduated from Chico State University, Chico, California with BS in Computer Science, and strong studies in math.  During the course of professional career, I have work experience within R&amp;D environment, with strong links to hardware, software, to </w:t>
            </w:r>
            <w:r w:rsidR="00505CEB">
              <w:t>accounting</w:t>
            </w:r>
            <w:r w:rsidR="001E3791">
              <w:t>,</w:t>
            </w:r>
            <w:r w:rsidR="00505CEB">
              <w:t xml:space="preserve"> </w:t>
            </w:r>
            <w:r w:rsidR="006B0CF6">
              <w:t>and payroll</w:t>
            </w:r>
            <w:r w:rsidR="00993CF4">
              <w:t xml:space="preserve"> office</w:t>
            </w:r>
            <w:r w:rsidR="00F5529B">
              <w:t xml:space="preserve"> and procedures</w:t>
            </w:r>
            <w:r w:rsidR="009F4A0F">
              <w:t>. Then</w:t>
            </w:r>
            <w:r>
              <w:t xml:space="preserve"> to a casino environment supporting </w:t>
            </w:r>
            <w:r w:rsidR="00993CF4">
              <w:t>various</w:t>
            </w:r>
            <w:r>
              <w:t xml:space="preserve"> departments with my </w:t>
            </w:r>
            <w:r w:rsidR="00391BCA">
              <w:t xml:space="preserve">programming </w:t>
            </w:r>
            <w:r w:rsidR="006B0CF6">
              <w:t>skills</w:t>
            </w:r>
            <w:r w:rsidR="00993CF4">
              <w:t>,</w:t>
            </w:r>
            <w:r w:rsidR="006B0CF6">
              <w:t xml:space="preserve"> and </w:t>
            </w:r>
            <w:r w:rsidR="00A84B6B">
              <w:t>custom</w:t>
            </w:r>
            <w:r w:rsidR="004032F0">
              <w:t>ized</w:t>
            </w:r>
            <w:r w:rsidR="00A84B6B">
              <w:t xml:space="preserve"> </w:t>
            </w:r>
            <w:r w:rsidR="004032F0">
              <w:t>applications</w:t>
            </w:r>
            <w:r>
              <w:t xml:space="preserve"> used in the day-to-day operation</w:t>
            </w:r>
            <w:r w:rsidR="001674A8">
              <w:t xml:space="preserve">  </w:t>
            </w:r>
            <w:r w:rsidR="00391BCA">
              <w:t>Then</w:t>
            </w:r>
            <w:r w:rsidR="001674A8">
              <w:t xml:space="preserve"> </w:t>
            </w:r>
            <w:r w:rsidR="009F4A0F">
              <w:t xml:space="preserve"> to a DOD manufacturing environment, support as an IT professional, supporting hardware, servers,</w:t>
            </w:r>
            <w:r w:rsidR="004769B4">
              <w:t xml:space="preserve"> IP</w:t>
            </w:r>
            <w:r w:rsidR="009F4A0F">
              <w:t xml:space="preserve"> phones, and using my </w:t>
            </w:r>
            <w:r w:rsidR="004769B4">
              <w:t>DB/</w:t>
            </w:r>
            <w:r w:rsidR="009F4A0F">
              <w:t>software skills in generating reports, and applications as needed</w:t>
            </w:r>
            <w:r w:rsidR="00391BCA">
              <w:t>, along with DRP support</w:t>
            </w:r>
            <w:r w:rsidR="009F4A0F">
              <w:t>.</w:t>
            </w:r>
            <w:r w:rsidR="001674A8">
              <w:t xml:space="preserve">  </w:t>
            </w:r>
          </w:p>
          <w:p w14:paraId="03CEC6A1" w14:textId="77777777" w:rsidR="00391BCA" w:rsidRDefault="00391BCA" w:rsidP="00391BCA">
            <w:pPr>
              <w:pStyle w:val="BodyText1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Goals</w:t>
            </w:r>
          </w:p>
          <w:p w14:paraId="2EA6D226" w14:textId="77777777" w:rsidR="00391BCA" w:rsidRPr="00391BCA" w:rsidRDefault="00391BCA" w:rsidP="0067792E">
            <w:pPr>
              <w:pStyle w:val="BodyText1"/>
              <w:rPr>
                <w:szCs w:val="22"/>
              </w:rPr>
            </w:pPr>
            <w:r>
              <w:rPr>
                <w:szCs w:val="22"/>
              </w:rPr>
              <w:t>I would like to support an IT infrastructure within the Sacramento, Stockton, Elk Grove, and Placerville area within California.  Using my talents</w:t>
            </w:r>
            <w:r w:rsidR="006444A7">
              <w:rPr>
                <w:szCs w:val="22"/>
              </w:rPr>
              <w:t xml:space="preserve"> and experiences</w:t>
            </w:r>
            <w:r>
              <w:rPr>
                <w:szCs w:val="22"/>
              </w:rPr>
              <w:t xml:space="preserve"> in an organizational and </w:t>
            </w:r>
            <w:r w:rsidR="0067792E">
              <w:rPr>
                <w:szCs w:val="22"/>
              </w:rPr>
              <w:t>operations</w:t>
            </w:r>
            <w:r>
              <w:rPr>
                <w:szCs w:val="22"/>
              </w:rPr>
              <w:t xml:space="preserve"> support.  Maintaining servers, databases, and supporting new, and existing application development from client, web based, to smart phone technologies.</w:t>
            </w:r>
          </w:p>
        </w:tc>
      </w:tr>
      <w:tr w:rsidR="008A053E" w14:paraId="41F0A939" w14:textId="77777777">
        <w:tc>
          <w:tcPr>
            <w:tcW w:w="9576" w:type="dxa"/>
            <w:gridSpan w:val="2"/>
          </w:tcPr>
          <w:p w14:paraId="29A88B31" w14:textId="77777777" w:rsidR="008A053E" w:rsidRDefault="008A053E">
            <w:pPr>
              <w:pStyle w:val="Heading1"/>
            </w:pPr>
            <w:r>
              <w:t>Skills</w:t>
            </w:r>
          </w:p>
        </w:tc>
      </w:tr>
      <w:tr w:rsidR="008A053E" w14:paraId="44D9E96F" w14:textId="77777777">
        <w:trPr>
          <w:trHeight w:val="1763"/>
        </w:trPr>
        <w:tc>
          <w:tcPr>
            <w:tcW w:w="4788" w:type="dxa"/>
          </w:tcPr>
          <w:p w14:paraId="4898C20E" w14:textId="77777777" w:rsidR="008A053E" w:rsidRDefault="008A053E">
            <w:pPr>
              <w:numPr>
                <w:ilvl w:val="0"/>
                <w:numId w:val="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Microsoft</w:t>
            </w:r>
            <w:r w:rsidR="00014E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529B">
              <w:rPr>
                <w:rFonts w:ascii="Arial" w:hAnsi="Arial" w:cs="Arial"/>
                <w:sz w:val="22"/>
                <w:szCs w:val="22"/>
              </w:rPr>
              <w:t xml:space="preserve">Visual Studio 6, </w:t>
            </w:r>
            <w:r w:rsidR="004C280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Net </w:t>
            </w:r>
            <w:r w:rsidR="00993CF4">
              <w:rPr>
                <w:rFonts w:ascii="Arial" w:hAnsi="Arial" w:cs="Arial"/>
                <w:sz w:val="22"/>
                <w:szCs w:val="22"/>
              </w:rPr>
              <w:t>2002/</w:t>
            </w:r>
            <w:r>
              <w:rPr>
                <w:rFonts w:ascii="Arial" w:hAnsi="Arial" w:cs="Arial"/>
                <w:sz w:val="22"/>
                <w:szCs w:val="22"/>
              </w:rPr>
              <w:t>03</w:t>
            </w:r>
            <w:r w:rsidR="00F5529B">
              <w:rPr>
                <w:rFonts w:ascii="Arial" w:hAnsi="Arial" w:cs="Arial"/>
                <w:sz w:val="22"/>
                <w:szCs w:val="22"/>
              </w:rPr>
              <w:t>/</w:t>
            </w:r>
            <w:r w:rsidR="00BF6644">
              <w:rPr>
                <w:rFonts w:ascii="Arial" w:hAnsi="Arial" w:cs="Arial"/>
                <w:sz w:val="22"/>
                <w:szCs w:val="22"/>
              </w:rPr>
              <w:t>05</w:t>
            </w:r>
            <w:r w:rsidR="00F5529B">
              <w:rPr>
                <w:rFonts w:ascii="Arial" w:hAnsi="Arial" w:cs="Arial"/>
                <w:sz w:val="22"/>
                <w:szCs w:val="22"/>
              </w:rPr>
              <w:t>/</w:t>
            </w:r>
            <w:r w:rsidR="00D97AD0">
              <w:rPr>
                <w:rFonts w:ascii="Arial" w:hAnsi="Arial" w:cs="Arial"/>
                <w:sz w:val="22"/>
                <w:szCs w:val="22"/>
              </w:rPr>
              <w:t>08</w:t>
            </w:r>
            <w:r w:rsidR="005131C8">
              <w:rPr>
                <w:rFonts w:ascii="Arial" w:hAnsi="Arial" w:cs="Arial"/>
                <w:sz w:val="22"/>
                <w:szCs w:val="22"/>
              </w:rPr>
              <w:t>/10</w:t>
            </w:r>
            <w:r w:rsidR="00261D73">
              <w:rPr>
                <w:rFonts w:ascii="Arial" w:hAnsi="Arial" w:cs="Arial"/>
                <w:sz w:val="22"/>
                <w:szCs w:val="22"/>
              </w:rPr>
              <w:t>/12</w:t>
            </w:r>
            <w:r w:rsidR="007203BC">
              <w:rPr>
                <w:rFonts w:ascii="Arial" w:hAnsi="Arial" w:cs="Arial"/>
                <w:sz w:val="22"/>
                <w:szCs w:val="22"/>
              </w:rPr>
              <w:t>/13</w:t>
            </w:r>
            <w:r w:rsidR="001E7756">
              <w:rPr>
                <w:rFonts w:ascii="Arial" w:hAnsi="Arial" w:cs="Arial"/>
                <w:sz w:val="22"/>
                <w:szCs w:val="22"/>
              </w:rPr>
              <w:t>/15/17</w:t>
            </w:r>
            <w:r w:rsidR="00261D7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Developer Package</w:t>
            </w:r>
            <w:r w:rsidR="00E50ABE">
              <w:rPr>
                <w:rFonts w:ascii="Arial" w:hAnsi="Arial" w:cs="Arial"/>
                <w:sz w:val="22"/>
                <w:szCs w:val="22"/>
              </w:rPr>
              <w:t xml:space="preserve">, along with </w:t>
            </w:r>
            <w:r w:rsidR="0070025B">
              <w:rPr>
                <w:rFonts w:ascii="Arial" w:hAnsi="Arial" w:cs="Arial"/>
                <w:sz w:val="22"/>
                <w:szCs w:val="22"/>
              </w:rPr>
              <w:t xml:space="preserve">TSF </w:t>
            </w:r>
            <w:r w:rsidR="00E50ABE">
              <w:rPr>
                <w:rFonts w:ascii="Arial" w:hAnsi="Arial" w:cs="Arial"/>
                <w:sz w:val="22"/>
                <w:szCs w:val="22"/>
              </w:rPr>
              <w:t>SourceSafe.</w:t>
            </w:r>
          </w:p>
          <w:p w14:paraId="27595E77" w14:textId="77777777" w:rsidR="008A053E" w:rsidRDefault="008A053E">
            <w:pPr>
              <w:numPr>
                <w:ilvl w:val="0"/>
                <w:numId w:val="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Microsoft Office, Word, Excel, Access, </w:t>
            </w:r>
            <w:r w:rsidR="00BF6644">
              <w:rPr>
                <w:rFonts w:ascii="Arial" w:hAnsi="Arial" w:cs="Arial"/>
                <w:sz w:val="22"/>
                <w:szCs w:val="22"/>
              </w:rPr>
              <w:t xml:space="preserve"> Visio</w:t>
            </w:r>
            <w:r w:rsidR="006B0CF6">
              <w:rPr>
                <w:rFonts w:ascii="Arial" w:hAnsi="Arial" w:cs="Arial"/>
                <w:sz w:val="22"/>
                <w:szCs w:val="22"/>
              </w:rPr>
              <w:t>.</w:t>
            </w:r>
            <w:r w:rsidR="00F5529B">
              <w:rPr>
                <w:rFonts w:ascii="Arial" w:hAnsi="Arial" w:cs="Arial"/>
                <w:sz w:val="22"/>
                <w:szCs w:val="22"/>
              </w:rPr>
              <w:t xml:space="preserve"> Version 2000/03/07</w:t>
            </w:r>
            <w:r w:rsidR="00261D73">
              <w:rPr>
                <w:rFonts w:ascii="Arial" w:hAnsi="Arial" w:cs="Arial"/>
                <w:sz w:val="22"/>
                <w:szCs w:val="22"/>
              </w:rPr>
              <w:t>/10</w:t>
            </w:r>
            <w:r w:rsidR="00AF23EE">
              <w:rPr>
                <w:rFonts w:ascii="Arial" w:hAnsi="Arial" w:cs="Arial"/>
                <w:sz w:val="22"/>
                <w:szCs w:val="22"/>
              </w:rPr>
              <w:t>, 365</w:t>
            </w:r>
            <w:r w:rsidR="00217DEA">
              <w:rPr>
                <w:rFonts w:ascii="Arial" w:hAnsi="Arial" w:cs="Arial"/>
                <w:sz w:val="22"/>
                <w:szCs w:val="22"/>
              </w:rPr>
              <w:t>, MS Network Monitor</w:t>
            </w:r>
            <w:r w:rsidR="001636CD">
              <w:rPr>
                <w:rFonts w:ascii="Arial" w:hAnsi="Arial" w:cs="Arial"/>
                <w:sz w:val="22"/>
                <w:szCs w:val="22"/>
              </w:rPr>
              <w:t>.</w:t>
            </w:r>
            <w:r w:rsidR="00AF23EE">
              <w:rPr>
                <w:rFonts w:ascii="Arial" w:hAnsi="Arial" w:cs="Arial"/>
                <w:sz w:val="22"/>
                <w:szCs w:val="22"/>
              </w:rPr>
              <w:t xml:space="preserve"> VB within Access, </w:t>
            </w:r>
            <w:r w:rsidR="00167037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AF23EE">
              <w:rPr>
                <w:rFonts w:ascii="Arial" w:hAnsi="Arial" w:cs="Arial"/>
                <w:sz w:val="22"/>
                <w:szCs w:val="22"/>
              </w:rPr>
              <w:t>Excel.</w:t>
            </w:r>
          </w:p>
          <w:p w14:paraId="2A89CABB" w14:textId="77777777" w:rsidR="008A053E" w:rsidRPr="00024898" w:rsidRDefault="008A053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C, C++, </w:t>
            </w:r>
            <w:r w:rsidR="00BF6644">
              <w:rPr>
                <w:rFonts w:ascii="Arial" w:hAnsi="Arial" w:cs="Arial"/>
                <w:sz w:val="22"/>
                <w:szCs w:val="22"/>
              </w:rPr>
              <w:t xml:space="preserve">C#, </w:t>
            </w:r>
            <w:r>
              <w:rPr>
                <w:rFonts w:ascii="Arial" w:hAnsi="Arial" w:cs="Arial"/>
                <w:sz w:val="22"/>
                <w:szCs w:val="22"/>
              </w:rPr>
              <w:t>VB, VBScript,</w:t>
            </w:r>
            <w:r w:rsidR="00BF664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F0C5A">
              <w:rPr>
                <w:rFonts w:ascii="Arial" w:hAnsi="Arial" w:cs="Arial"/>
                <w:sz w:val="22"/>
                <w:szCs w:val="22"/>
              </w:rPr>
              <w:t>JQuery</w:t>
            </w:r>
            <w:proofErr w:type="spellEnd"/>
            <w:r w:rsidR="005F0C5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724EC">
              <w:rPr>
                <w:rFonts w:ascii="Arial" w:hAnsi="Arial" w:cs="Arial"/>
                <w:sz w:val="22"/>
                <w:szCs w:val="22"/>
              </w:rPr>
              <w:t xml:space="preserve">JAVA, </w:t>
            </w:r>
            <w:r w:rsidR="00BF6644">
              <w:rPr>
                <w:rFonts w:ascii="Arial" w:hAnsi="Arial" w:cs="Arial"/>
                <w:sz w:val="22"/>
                <w:szCs w:val="22"/>
              </w:rPr>
              <w:t>JavaScript</w:t>
            </w:r>
            <w:r>
              <w:rPr>
                <w:rFonts w:ascii="Arial" w:hAnsi="Arial" w:cs="Arial"/>
                <w:sz w:val="22"/>
                <w:szCs w:val="22"/>
              </w:rPr>
              <w:t xml:space="preserve">, HTML, </w:t>
            </w:r>
            <w:r w:rsidR="009959E4">
              <w:rPr>
                <w:rFonts w:ascii="Arial" w:hAnsi="Arial" w:cs="Arial"/>
                <w:sz w:val="22"/>
                <w:szCs w:val="22"/>
              </w:rPr>
              <w:t xml:space="preserve">HTML 5, </w:t>
            </w:r>
            <w:r>
              <w:rPr>
                <w:rFonts w:ascii="Arial" w:hAnsi="Arial" w:cs="Arial"/>
                <w:sz w:val="22"/>
                <w:szCs w:val="22"/>
              </w:rPr>
              <w:t>ASP, ASPX,</w:t>
            </w:r>
            <w:r w:rsidR="00E1244B">
              <w:rPr>
                <w:rFonts w:ascii="Arial" w:hAnsi="Arial" w:cs="Arial"/>
                <w:sz w:val="22"/>
                <w:szCs w:val="22"/>
              </w:rPr>
              <w:t xml:space="preserve"> AJAX,</w:t>
            </w:r>
            <w:r w:rsidR="001E7756">
              <w:rPr>
                <w:rFonts w:ascii="Arial" w:hAnsi="Arial" w:cs="Arial"/>
                <w:sz w:val="22"/>
                <w:szCs w:val="22"/>
              </w:rPr>
              <w:t xml:space="preserve"> API</w:t>
            </w:r>
            <w:r w:rsidR="00926C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4765">
              <w:rPr>
                <w:rFonts w:ascii="Arial" w:hAnsi="Arial" w:cs="Arial"/>
                <w:sz w:val="22"/>
                <w:szCs w:val="22"/>
              </w:rPr>
              <w:t>Entity</w:t>
            </w:r>
            <w:r w:rsidR="00926C27">
              <w:rPr>
                <w:rFonts w:ascii="Arial" w:hAnsi="Arial" w:cs="Arial"/>
                <w:sz w:val="22"/>
                <w:szCs w:val="22"/>
              </w:rPr>
              <w:t xml:space="preserve"> Framework, LINQ, </w:t>
            </w:r>
            <w:r w:rsidR="00E1244B">
              <w:rPr>
                <w:rFonts w:ascii="Arial" w:hAnsi="Arial" w:cs="Arial"/>
                <w:sz w:val="22"/>
                <w:szCs w:val="22"/>
              </w:rPr>
              <w:t xml:space="preserve"> Web Services, </w:t>
            </w:r>
            <w:r>
              <w:rPr>
                <w:rFonts w:ascii="Arial" w:hAnsi="Arial" w:cs="Arial"/>
                <w:sz w:val="22"/>
                <w:szCs w:val="22"/>
              </w:rPr>
              <w:t>Perl, and Assembly</w:t>
            </w:r>
            <w:r w:rsidR="006B0CF6">
              <w:rPr>
                <w:rFonts w:ascii="Arial" w:hAnsi="Arial" w:cs="Arial"/>
                <w:sz w:val="22"/>
                <w:szCs w:val="22"/>
              </w:rPr>
              <w:t>.</w:t>
            </w:r>
            <w:r w:rsidR="000248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3333710" w14:textId="77777777" w:rsidR="00024898" w:rsidRDefault="00024898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Use of DLL, COM, OCX, and services.</w:t>
            </w:r>
          </w:p>
          <w:p w14:paraId="5ED40D18" w14:textId="77777777" w:rsidR="008A053E" w:rsidRDefault="008A053E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SQL</w:t>
            </w:r>
            <w:r w:rsidR="00F5529B">
              <w:rPr>
                <w:rFonts w:ascii="Arial" w:hAnsi="Arial" w:cs="Arial"/>
                <w:sz w:val="22"/>
                <w:szCs w:val="22"/>
              </w:rPr>
              <w:t xml:space="preserve"> 2005/2008</w:t>
            </w:r>
            <w:r w:rsidR="00261D73">
              <w:rPr>
                <w:rFonts w:ascii="Arial" w:hAnsi="Arial" w:cs="Arial"/>
                <w:sz w:val="22"/>
                <w:szCs w:val="22"/>
              </w:rPr>
              <w:t>/10/12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5529B">
              <w:rPr>
                <w:rFonts w:ascii="Arial" w:hAnsi="Arial" w:cs="Arial"/>
                <w:sz w:val="22"/>
                <w:szCs w:val="22"/>
              </w:rPr>
              <w:t xml:space="preserve">MS </w:t>
            </w:r>
            <w:r>
              <w:rPr>
                <w:rFonts w:ascii="Arial" w:hAnsi="Arial" w:cs="Arial"/>
                <w:sz w:val="22"/>
                <w:szCs w:val="22"/>
              </w:rPr>
              <w:t>Access</w:t>
            </w:r>
            <w:r w:rsidR="00F5529B">
              <w:rPr>
                <w:rFonts w:ascii="Arial" w:hAnsi="Arial" w:cs="Arial"/>
                <w:sz w:val="22"/>
                <w:szCs w:val="22"/>
              </w:rPr>
              <w:t xml:space="preserve"> 2000/02/03/07</w:t>
            </w:r>
            <w:r w:rsidR="009959E4">
              <w:rPr>
                <w:rFonts w:ascii="Arial" w:hAnsi="Arial" w:cs="Arial"/>
                <w:sz w:val="22"/>
                <w:szCs w:val="22"/>
              </w:rPr>
              <w:t>/10</w:t>
            </w:r>
            <w:r>
              <w:rPr>
                <w:rFonts w:ascii="Arial" w:hAnsi="Arial" w:cs="Arial"/>
                <w:sz w:val="22"/>
                <w:szCs w:val="22"/>
              </w:rPr>
              <w:t>, Stored Procedures</w:t>
            </w:r>
            <w:r w:rsidR="00A83D8D">
              <w:rPr>
                <w:rFonts w:ascii="Arial" w:hAnsi="Arial" w:cs="Arial"/>
                <w:sz w:val="22"/>
                <w:szCs w:val="22"/>
              </w:rPr>
              <w:t>, triggers</w:t>
            </w:r>
            <w:r w:rsidR="006B0CF6">
              <w:rPr>
                <w:rFonts w:ascii="Arial" w:hAnsi="Arial" w:cs="Arial"/>
                <w:sz w:val="22"/>
                <w:szCs w:val="22"/>
              </w:rPr>
              <w:t>, tables, views</w:t>
            </w:r>
            <w:r w:rsidR="001E7756">
              <w:rPr>
                <w:rFonts w:ascii="Arial" w:hAnsi="Arial" w:cs="Arial"/>
                <w:sz w:val="22"/>
                <w:szCs w:val="22"/>
              </w:rPr>
              <w:t>, functions</w:t>
            </w:r>
            <w:r w:rsidR="006B0CF6">
              <w:rPr>
                <w:rFonts w:ascii="Arial" w:hAnsi="Arial" w:cs="Arial"/>
                <w:sz w:val="22"/>
                <w:szCs w:val="22"/>
              </w:rPr>
              <w:t>, security</w:t>
            </w:r>
            <w:r w:rsidR="00292D22">
              <w:rPr>
                <w:rFonts w:ascii="Arial" w:hAnsi="Arial" w:cs="Arial"/>
                <w:sz w:val="22"/>
                <w:szCs w:val="22"/>
              </w:rPr>
              <w:t xml:space="preserve">, DTS, </w:t>
            </w:r>
            <w:r w:rsidR="009959E4">
              <w:rPr>
                <w:rFonts w:ascii="Arial" w:hAnsi="Arial" w:cs="Arial"/>
                <w:sz w:val="22"/>
                <w:szCs w:val="22"/>
              </w:rPr>
              <w:t xml:space="preserve">SSIS, </w:t>
            </w:r>
            <w:r w:rsidR="00292D22">
              <w:rPr>
                <w:rFonts w:ascii="Arial" w:hAnsi="Arial" w:cs="Arial"/>
                <w:sz w:val="22"/>
                <w:szCs w:val="22"/>
              </w:rPr>
              <w:t>and profiler.</w:t>
            </w:r>
            <w:r w:rsidR="0044579B">
              <w:rPr>
                <w:rFonts w:ascii="Arial" w:hAnsi="Arial" w:cs="Arial"/>
                <w:sz w:val="22"/>
                <w:szCs w:val="22"/>
              </w:rPr>
              <w:t xml:space="preserve"> Familiar with </w:t>
            </w:r>
            <w:r w:rsidR="000B4694">
              <w:rPr>
                <w:rFonts w:ascii="Arial" w:hAnsi="Arial" w:cs="Arial"/>
                <w:sz w:val="22"/>
                <w:szCs w:val="22"/>
              </w:rPr>
              <w:t>MySQL</w:t>
            </w:r>
            <w:r w:rsidR="009959E4">
              <w:rPr>
                <w:rFonts w:ascii="Arial" w:hAnsi="Arial" w:cs="Arial"/>
                <w:sz w:val="22"/>
                <w:szCs w:val="22"/>
              </w:rPr>
              <w:t>, Oracle</w:t>
            </w:r>
          </w:p>
          <w:p w14:paraId="080738FA" w14:textId="77777777" w:rsidR="008A053E" w:rsidRDefault="008A053E" w:rsidP="004C2806">
            <w:pPr>
              <w:numPr>
                <w:ilvl w:val="0"/>
                <w:numId w:val="2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Windows </w:t>
            </w:r>
            <w:r w:rsidR="004C2806">
              <w:rPr>
                <w:rFonts w:ascii="Arial" w:hAnsi="Arial" w:cs="Arial"/>
                <w:sz w:val="22"/>
                <w:szCs w:val="22"/>
              </w:rPr>
              <w:t xml:space="preserve">Server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5529B">
              <w:rPr>
                <w:rFonts w:ascii="Arial" w:hAnsi="Arial" w:cs="Arial"/>
                <w:sz w:val="22"/>
                <w:szCs w:val="22"/>
              </w:rPr>
              <w:t>000</w:t>
            </w:r>
            <w:r w:rsidR="00B43366">
              <w:rPr>
                <w:rFonts w:ascii="Arial" w:hAnsi="Arial" w:cs="Arial"/>
                <w:sz w:val="22"/>
                <w:szCs w:val="22"/>
              </w:rPr>
              <w:t>/</w:t>
            </w:r>
            <w:r w:rsidR="00D97AD0">
              <w:rPr>
                <w:rFonts w:ascii="Arial" w:hAnsi="Arial" w:cs="Arial"/>
                <w:sz w:val="22"/>
                <w:szCs w:val="22"/>
              </w:rPr>
              <w:t>2003</w:t>
            </w:r>
            <w:r w:rsidR="002D57C8">
              <w:rPr>
                <w:rFonts w:ascii="Arial" w:hAnsi="Arial" w:cs="Arial"/>
                <w:sz w:val="22"/>
                <w:szCs w:val="22"/>
              </w:rPr>
              <w:t>/2008</w:t>
            </w:r>
            <w:r w:rsidR="0076187E">
              <w:rPr>
                <w:rFonts w:ascii="Arial" w:hAnsi="Arial" w:cs="Arial"/>
                <w:sz w:val="22"/>
                <w:szCs w:val="22"/>
              </w:rPr>
              <w:t>/2010</w:t>
            </w:r>
            <w:r w:rsidR="001E7756">
              <w:rPr>
                <w:rFonts w:ascii="Arial" w:hAnsi="Arial" w:cs="Arial"/>
                <w:sz w:val="22"/>
                <w:szCs w:val="22"/>
              </w:rPr>
              <w:t>/2012</w:t>
            </w:r>
            <w:r w:rsidR="00D97AD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17DEA">
              <w:rPr>
                <w:rFonts w:ascii="Arial" w:hAnsi="Arial" w:cs="Arial"/>
                <w:sz w:val="22"/>
                <w:szCs w:val="22"/>
              </w:rPr>
              <w:t>IIS</w:t>
            </w:r>
            <w:r w:rsidR="0070025B">
              <w:rPr>
                <w:rFonts w:ascii="Arial" w:hAnsi="Arial" w:cs="Arial"/>
                <w:sz w:val="22"/>
                <w:szCs w:val="22"/>
              </w:rPr>
              <w:t xml:space="preserve"> Admin</w:t>
            </w:r>
            <w:r w:rsidR="00217DEA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Linux, 811.2B wireless</w:t>
            </w:r>
            <w:r w:rsidR="00BF6644">
              <w:rPr>
                <w:rFonts w:ascii="Arial" w:hAnsi="Arial" w:cs="Arial"/>
                <w:sz w:val="22"/>
                <w:szCs w:val="22"/>
              </w:rPr>
              <w:t>, Report Server</w:t>
            </w:r>
            <w:r w:rsidR="006B0CF6">
              <w:rPr>
                <w:rFonts w:ascii="Arial" w:hAnsi="Arial" w:cs="Arial"/>
                <w:sz w:val="22"/>
                <w:szCs w:val="22"/>
              </w:rPr>
              <w:t>, Crystal</w:t>
            </w:r>
            <w:r w:rsidR="00993CF4">
              <w:rPr>
                <w:rFonts w:ascii="Arial" w:hAnsi="Arial" w:cs="Arial"/>
                <w:sz w:val="22"/>
                <w:szCs w:val="22"/>
              </w:rPr>
              <w:t xml:space="preserve"> 6,</w:t>
            </w:r>
            <w:r w:rsidR="004C2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CF4">
              <w:rPr>
                <w:rFonts w:ascii="Arial" w:hAnsi="Arial" w:cs="Arial"/>
                <w:sz w:val="22"/>
                <w:szCs w:val="22"/>
              </w:rPr>
              <w:t>8.5,</w:t>
            </w:r>
            <w:r w:rsidR="004C28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3CF4">
              <w:rPr>
                <w:rFonts w:ascii="Arial" w:hAnsi="Arial" w:cs="Arial"/>
                <w:sz w:val="22"/>
                <w:szCs w:val="22"/>
              </w:rPr>
              <w:t>9</w:t>
            </w:r>
            <w:r w:rsidR="000248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C2806">
              <w:rPr>
                <w:rFonts w:ascii="Arial" w:hAnsi="Arial" w:cs="Arial"/>
                <w:sz w:val="22"/>
                <w:szCs w:val="22"/>
              </w:rPr>
              <w:t>Oracle</w:t>
            </w:r>
            <w:r w:rsidR="009A6257">
              <w:rPr>
                <w:rFonts w:ascii="Arial" w:hAnsi="Arial" w:cs="Arial"/>
                <w:sz w:val="22"/>
                <w:szCs w:val="22"/>
              </w:rPr>
              <w:t xml:space="preserve"> Virtual Box, </w:t>
            </w:r>
            <w:r w:rsidR="00024898">
              <w:rPr>
                <w:rFonts w:ascii="Arial" w:hAnsi="Arial" w:cs="Arial"/>
                <w:sz w:val="22"/>
                <w:szCs w:val="22"/>
              </w:rPr>
              <w:t>and VM</w:t>
            </w:r>
            <w:r w:rsidR="001636CD">
              <w:rPr>
                <w:rFonts w:ascii="Arial" w:hAnsi="Arial" w:cs="Arial"/>
                <w:sz w:val="22"/>
                <w:szCs w:val="22"/>
              </w:rPr>
              <w:t>ware.</w:t>
            </w:r>
          </w:p>
        </w:tc>
        <w:tc>
          <w:tcPr>
            <w:tcW w:w="4788" w:type="dxa"/>
          </w:tcPr>
          <w:p w14:paraId="18217E7A" w14:textId="77777777" w:rsidR="00A25E25" w:rsidRDefault="001E7756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MVC, Bootstrap, Node</w:t>
            </w:r>
            <w:r w:rsidR="002C7FCC">
              <w:rPr>
                <w:rFonts w:ascii="Arial" w:hAnsi="Arial" w:cs="Arial"/>
              </w:rPr>
              <w:t>, Angular, along with API’s.</w:t>
            </w:r>
          </w:p>
          <w:p w14:paraId="57FDD5E0" w14:textId="77777777" w:rsidR="00217DEA" w:rsidRDefault="00217DEA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Fiddler</w:t>
            </w:r>
            <w:r w:rsidR="00926C27">
              <w:rPr>
                <w:rFonts w:ascii="Arial" w:hAnsi="Arial" w:cs="Arial"/>
              </w:rPr>
              <w:t>, Chrome Developer.</w:t>
            </w:r>
          </w:p>
          <w:p w14:paraId="4002DE1F" w14:textId="77777777" w:rsidR="001636CD" w:rsidRPr="001636CD" w:rsidRDefault="001636CD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1636CD">
              <w:rPr>
                <w:rFonts w:ascii="Arial" w:hAnsi="Arial" w:cs="Arial"/>
              </w:rPr>
              <w:t>Windows 2000, XP, Vista</w:t>
            </w:r>
            <w:r w:rsidR="006444A7">
              <w:rPr>
                <w:rFonts w:ascii="Arial" w:hAnsi="Arial" w:cs="Arial"/>
              </w:rPr>
              <w:t>, Win 7</w:t>
            </w:r>
            <w:r w:rsidR="0076187E">
              <w:rPr>
                <w:rFonts w:ascii="Arial" w:hAnsi="Arial" w:cs="Arial"/>
              </w:rPr>
              <w:t>, Win 8</w:t>
            </w:r>
            <w:r w:rsidR="009959E4">
              <w:rPr>
                <w:rFonts w:ascii="Arial" w:hAnsi="Arial" w:cs="Arial"/>
              </w:rPr>
              <w:t xml:space="preserve">, Win 10 </w:t>
            </w:r>
            <w:r w:rsidRPr="001636CD">
              <w:rPr>
                <w:rFonts w:ascii="Arial" w:hAnsi="Arial" w:cs="Arial"/>
              </w:rPr>
              <w:t>within a client environment.</w:t>
            </w:r>
          </w:p>
          <w:p w14:paraId="49102CBE" w14:textId="77777777" w:rsidR="001636CD" w:rsidRPr="001636CD" w:rsidRDefault="001636CD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1636CD">
              <w:rPr>
                <w:rFonts w:ascii="Arial" w:hAnsi="Arial" w:cs="Arial"/>
                <w:sz w:val="22"/>
                <w:szCs w:val="22"/>
              </w:rPr>
              <w:t>Accounting A/P, A/R, G/L, J/V, Billing</w:t>
            </w:r>
            <w:r w:rsidR="001E775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915AEE" w14:textId="77777777" w:rsidR="008A053E" w:rsidRPr="001636CD" w:rsidRDefault="00F5529B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1636CD">
              <w:rPr>
                <w:rFonts w:ascii="Arial" w:hAnsi="Arial" w:cs="Arial"/>
                <w:sz w:val="22"/>
                <w:szCs w:val="22"/>
              </w:rPr>
              <w:t>Excellent knowledge of hardware and utilization of associated test equipment.</w:t>
            </w:r>
          </w:p>
          <w:p w14:paraId="3F5A1123" w14:textId="77777777" w:rsidR="008A053E" w:rsidRPr="001636CD" w:rsidRDefault="008A053E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1636CD">
              <w:rPr>
                <w:rFonts w:ascii="Arial" w:hAnsi="Arial" w:cs="Arial"/>
                <w:sz w:val="22"/>
                <w:szCs w:val="22"/>
              </w:rPr>
              <w:t>Very good understanding of networks</w:t>
            </w:r>
            <w:r w:rsidR="00D97AD0" w:rsidRPr="001636CD">
              <w:rPr>
                <w:rFonts w:ascii="Arial" w:hAnsi="Arial" w:cs="Arial"/>
                <w:sz w:val="22"/>
                <w:szCs w:val="22"/>
              </w:rPr>
              <w:t>, switches, routers, DNS, DHCP</w:t>
            </w:r>
            <w:r w:rsidR="006B0CF6" w:rsidRPr="001636CD">
              <w:rPr>
                <w:rFonts w:ascii="Arial" w:hAnsi="Arial" w:cs="Arial"/>
                <w:sz w:val="22"/>
                <w:szCs w:val="22"/>
              </w:rPr>
              <w:t>,</w:t>
            </w:r>
            <w:r w:rsidR="009A6257">
              <w:rPr>
                <w:rFonts w:ascii="Arial" w:hAnsi="Arial" w:cs="Arial"/>
                <w:sz w:val="22"/>
                <w:szCs w:val="22"/>
              </w:rPr>
              <w:t xml:space="preserve"> Routers,</w:t>
            </w:r>
            <w:r w:rsidR="006B0CF6" w:rsidRPr="001636CD">
              <w:rPr>
                <w:rFonts w:ascii="Arial" w:hAnsi="Arial" w:cs="Arial"/>
                <w:sz w:val="22"/>
                <w:szCs w:val="22"/>
              </w:rPr>
              <w:t xml:space="preserve"> gateways</w:t>
            </w:r>
            <w:r w:rsidR="00E06BD5" w:rsidRPr="001636C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1E3791" w:rsidRPr="001636C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E06BD5" w:rsidRPr="001636CD">
              <w:rPr>
                <w:rFonts w:ascii="Arial" w:hAnsi="Arial" w:cs="Arial"/>
                <w:sz w:val="22"/>
                <w:szCs w:val="22"/>
              </w:rPr>
              <w:t>AD.</w:t>
            </w:r>
          </w:p>
          <w:p w14:paraId="7D5039C9" w14:textId="77777777" w:rsidR="004125DA" w:rsidRPr="001636CD" w:rsidRDefault="004125DA" w:rsidP="004125DA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MAS500 DB, UltiPro, </w:t>
            </w:r>
            <w:r w:rsidRPr="006D15D6">
              <w:rPr>
                <w:rFonts w:ascii="Arial" w:hAnsi="Arial" w:cs="Arial"/>
                <w:sz w:val="22"/>
                <w:szCs w:val="22"/>
              </w:rPr>
              <w:t>Aristocrat</w:t>
            </w:r>
            <w:r>
              <w:rPr>
                <w:rFonts w:ascii="Arial" w:hAnsi="Arial" w:cs="Arial"/>
                <w:sz w:val="22"/>
                <w:szCs w:val="22"/>
              </w:rPr>
              <w:t>, and Oasis DB.</w:t>
            </w:r>
          </w:p>
          <w:p w14:paraId="09C5DE91" w14:textId="77777777" w:rsidR="001636CD" w:rsidRPr="0076187E" w:rsidRDefault="001636CD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Strong believer in </w:t>
            </w:r>
            <w:r w:rsidR="00293795">
              <w:rPr>
                <w:rFonts w:ascii="Arial" w:hAnsi="Arial" w:cs="Arial"/>
                <w:sz w:val="22"/>
                <w:szCs w:val="22"/>
              </w:rPr>
              <w:t>agile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4071" w:rsidRPr="003F4071">
              <w:rPr>
                <w:rFonts w:ascii="Arial" w:hAnsi="Arial" w:cs="Arial"/>
                <w:sz w:val="22"/>
                <w:szCs w:val="22"/>
              </w:rPr>
              <w:t>development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F80E9C" w14:textId="77777777" w:rsidR="0076187E" w:rsidRPr="0076187E" w:rsidRDefault="0076187E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Administrator of </w:t>
            </w:r>
            <w:r w:rsidR="0070025B">
              <w:rPr>
                <w:rFonts w:ascii="Arial" w:hAnsi="Arial" w:cs="Arial"/>
                <w:sz w:val="22"/>
                <w:szCs w:val="22"/>
              </w:rPr>
              <w:t>TFS (</w:t>
            </w:r>
            <w:r w:rsidR="00926C27">
              <w:rPr>
                <w:rFonts w:ascii="Arial" w:hAnsi="Arial" w:cs="Arial"/>
                <w:sz w:val="22"/>
                <w:szCs w:val="22"/>
              </w:rPr>
              <w:t xml:space="preserve">Team </w:t>
            </w:r>
            <w:r>
              <w:rPr>
                <w:rFonts w:ascii="Arial" w:hAnsi="Arial" w:cs="Arial"/>
                <w:sz w:val="22"/>
                <w:szCs w:val="22"/>
              </w:rPr>
              <w:t>Foundation</w:t>
            </w:r>
            <w:r w:rsidR="0070025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Server</w:t>
            </w:r>
            <w:r w:rsidR="0070025B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2010.</w:t>
            </w:r>
          </w:p>
          <w:p w14:paraId="75553768" w14:textId="77777777" w:rsidR="0076187E" w:rsidRDefault="0076187E" w:rsidP="003B3A22">
            <w:pPr>
              <w:numPr>
                <w:ilvl w:val="0"/>
                <w:numId w:val="5"/>
              </w:numPr>
              <w:tabs>
                <w:tab w:val="right" w:pos="8640"/>
              </w:tabs>
            </w:pPr>
            <w:r w:rsidRPr="00217DEA">
              <w:rPr>
                <w:rFonts w:ascii="Arial" w:hAnsi="Arial" w:cs="Arial"/>
              </w:rPr>
              <w:t>Eclipse,</w:t>
            </w:r>
            <w:r w:rsidR="003B3A22">
              <w:rPr>
                <w:rFonts w:ascii="Arial" w:hAnsi="Arial" w:cs="Arial"/>
              </w:rPr>
              <w:t xml:space="preserve"> </w:t>
            </w:r>
            <w:r w:rsidR="0070025B">
              <w:rPr>
                <w:rFonts w:ascii="Arial" w:hAnsi="Arial" w:cs="Arial"/>
              </w:rPr>
              <w:t xml:space="preserve">and </w:t>
            </w:r>
            <w:r w:rsidR="003B3A22">
              <w:rPr>
                <w:rFonts w:ascii="Arial" w:hAnsi="Arial" w:cs="Arial"/>
              </w:rPr>
              <w:t>Android Studio</w:t>
            </w:r>
            <w:r w:rsidRPr="00217DEA">
              <w:rPr>
                <w:rFonts w:ascii="Arial" w:hAnsi="Arial" w:cs="Arial"/>
              </w:rPr>
              <w:t xml:space="preserve"> </w:t>
            </w:r>
            <w:r w:rsidR="003B3A22">
              <w:rPr>
                <w:rFonts w:ascii="Arial" w:hAnsi="Arial" w:cs="Arial"/>
              </w:rPr>
              <w:t>within</w:t>
            </w:r>
            <w:r w:rsidRPr="00217DEA">
              <w:rPr>
                <w:rFonts w:ascii="Arial" w:hAnsi="Arial" w:cs="Arial"/>
              </w:rPr>
              <w:t xml:space="preserve"> the Android platform, using Java</w:t>
            </w:r>
            <w:r w:rsidR="0070025B">
              <w:rPr>
                <w:rFonts w:ascii="Arial" w:hAnsi="Arial" w:cs="Arial"/>
              </w:rPr>
              <w:t xml:space="preserve">, </w:t>
            </w:r>
            <w:r w:rsidR="0070025B" w:rsidRPr="00167037">
              <w:rPr>
                <w:rFonts w:ascii="Arial" w:hAnsi="Arial" w:cs="Arial"/>
              </w:rPr>
              <w:t>and shell within tablets</w:t>
            </w:r>
            <w:r w:rsidR="0070025B">
              <w:t>.</w:t>
            </w:r>
          </w:p>
          <w:p w14:paraId="613B8E96" w14:textId="77777777" w:rsidR="008C67CB" w:rsidRPr="008C67CB" w:rsidRDefault="008C67CB" w:rsidP="003B3A22">
            <w:pPr>
              <w:numPr>
                <w:ilvl w:val="0"/>
                <w:numId w:val="5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8C67CB">
              <w:rPr>
                <w:rFonts w:ascii="Arial" w:hAnsi="Arial" w:cs="Arial"/>
              </w:rPr>
              <w:t>Familiar with SharePoint</w:t>
            </w:r>
            <w:r>
              <w:rPr>
                <w:rFonts w:ascii="Arial" w:hAnsi="Arial" w:cs="Arial"/>
              </w:rPr>
              <w:t xml:space="preserve"> 2003</w:t>
            </w:r>
            <w:r w:rsidR="002F4E4D">
              <w:rPr>
                <w:rFonts w:ascii="Arial" w:hAnsi="Arial" w:cs="Arial"/>
              </w:rPr>
              <w:t>, SSRS.</w:t>
            </w:r>
          </w:p>
        </w:tc>
      </w:tr>
      <w:tr w:rsidR="008A053E" w14:paraId="22BA901A" w14:textId="77777777">
        <w:tc>
          <w:tcPr>
            <w:tcW w:w="9576" w:type="dxa"/>
            <w:gridSpan w:val="2"/>
          </w:tcPr>
          <w:p w14:paraId="76DD121A" w14:textId="77777777" w:rsidR="0044579B" w:rsidRDefault="0044579B">
            <w:pPr>
              <w:pStyle w:val="Heading1"/>
            </w:pPr>
          </w:p>
          <w:p w14:paraId="1A0C53ED" w14:textId="3CF1F194" w:rsidR="008A053E" w:rsidRDefault="008A053E">
            <w:pPr>
              <w:pStyle w:val="Heading1"/>
            </w:pPr>
            <w:r>
              <w:t>Professional Experience</w:t>
            </w:r>
          </w:p>
          <w:p w14:paraId="032B1FC5" w14:textId="77777777" w:rsidR="00C958C5" w:rsidRDefault="00C958C5" w:rsidP="00C958C5">
            <w:r>
              <w:t xml:space="preserve">      </w:t>
            </w:r>
            <w:r>
              <w:t>Retired</w:t>
            </w:r>
          </w:p>
          <w:p w14:paraId="286E7154" w14:textId="77777777" w:rsidR="00C958C5" w:rsidRDefault="00C958C5" w:rsidP="00C958C5">
            <w:r>
              <w:t xml:space="preserve">     July 2019</w:t>
            </w:r>
          </w:p>
          <w:p w14:paraId="2FFE762A" w14:textId="77777777" w:rsidR="00C958C5" w:rsidRDefault="00C958C5" w:rsidP="00C958C5">
            <w:pPr>
              <w:rPr>
                <w:b/>
                <w:bCs/>
              </w:rPr>
            </w:pPr>
            <w:r>
              <w:t xml:space="preserve">     </w:t>
            </w:r>
            <w:r>
              <w:rPr>
                <w:b/>
                <w:bCs/>
              </w:rPr>
              <w:t>Android Developer</w:t>
            </w:r>
          </w:p>
          <w:p w14:paraId="50080126" w14:textId="77777777" w:rsidR="00C958C5" w:rsidRDefault="00C958C5" w:rsidP="00C958C5">
            <w:pPr>
              <w:pStyle w:val="BodyText3"/>
              <w:spacing w:before="0"/>
            </w:pPr>
            <w:r>
              <w:t>Primary Job Functions:</w:t>
            </w:r>
          </w:p>
          <w:p w14:paraId="5E20EB1D" w14:textId="77777777" w:rsidR="00C958C5" w:rsidRDefault="00C958C5" w:rsidP="00C958C5">
            <w:pPr>
              <w:pStyle w:val="BodyText3"/>
              <w:numPr>
                <w:ilvl w:val="0"/>
                <w:numId w:val="17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Used Android Studio writing applications for the Android platform.</w:t>
            </w:r>
          </w:p>
          <w:p w14:paraId="2FE8AF59" w14:textId="77777777" w:rsidR="00C958C5" w:rsidRDefault="00C958C5" w:rsidP="00C958C5">
            <w:pPr>
              <w:pStyle w:val="BodyText3"/>
              <w:numPr>
                <w:ilvl w:val="0"/>
                <w:numId w:val="17"/>
              </w:numPr>
              <w:spacing w:before="0"/>
            </w:pPr>
            <w:r>
              <w:rPr>
                <w:u w:val="none"/>
              </w:rPr>
              <w:t>Apps written in Java.</w:t>
            </w:r>
          </w:p>
          <w:p w14:paraId="0C9BADD2" w14:textId="77777777" w:rsidR="00C958C5" w:rsidRDefault="00C958C5" w:rsidP="00C958C5">
            <w:pPr>
              <w:pStyle w:val="BodyText3"/>
              <w:numPr>
                <w:ilvl w:val="0"/>
                <w:numId w:val="17"/>
              </w:numPr>
              <w:spacing w:before="0"/>
            </w:pPr>
            <w:r>
              <w:rPr>
                <w:u w:val="none"/>
              </w:rPr>
              <w:t>Used HTML/Services/JSON/SQL Lite as needed..</w:t>
            </w:r>
          </w:p>
          <w:p w14:paraId="4B680584" w14:textId="77777777" w:rsidR="00C958C5" w:rsidRDefault="00C958C5" w:rsidP="00C958C5">
            <w:pPr>
              <w:pStyle w:val="BodyText3"/>
              <w:numPr>
                <w:ilvl w:val="0"/>
                <w:numId w:val="17"/>
              </w:numPr>
              <w:spacing w:before="0"/>
            </w:pPr>
            <w:r>
              <w:rPr>
                <w:u w:val="none"/>
              </w:rPr>
              <w:t xml:space="preserve">Visit me at </w:t>
            </w:r>
            <w:hyperlink r:id="rId10" w:history="1">
              <w:r>
                <w:rPr>
                  <w:rStyle w:val="Hyperlink"/>
                </w:rPr>
                <w:t>http://PrgmDeveloper.com</w:t>
              </w:r>
            </w:hyperlink>
          </w:p>
          <w:p w14:paraId="28CD923F" w14:textId="70A86394" w:rsidR="00C958C5" w:rsidRPr="00C958C5" w:rsidRDefault="00C958C5" w:rsidP="00C958C5"/>
          <w:p w14:paraId="65FC74E6" w14:textId="77777777" w:rsidR="00665A54" w:rsidRDefault="00665A54" w:rsidP="00665A54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CSM Consulting</w:t>
            </w:r>
          </w:p>
          <w:p w14:paraId="211D988A" w14:textId="77777777" w:rsidR="00665A54" w:rsidRDefault="00665A54" w:rsidP="00665A54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April 2018 thru June 2018</w:t>
            </w:r>
          </w:p>
          <w:p w14:paraId="077198B7" w14:textId="77777777" w:rsidR="003A65E8" w:rsidRDefault="003A65E8" w:rsidP="00665A54">
            <w:pPr>
              <w:pStyle w:val="BodyText1"/>
              <w:spacing w:before="0"/>
              <w:rPr>
                <w:rStyle w:val="BodyText1Char"/>
              </w:rPr>
            </w:pPr>
            <w:r w:rsidRPr="0044579B">
              <w:rPr>
                <w:rStyle w:val="BodyText1Char"/>
                <w:b/>
              </w:rPr>
              <w:t>Developer</w:t>
            </w:r>
          </w:p>
          <w:p w14:paraId="2BFC48E6" w14:textId="77777777" w:rsidR="00665A54" w:rsidRDefault="00665A54" w:rsidP="00665A54">
            <w:pPr>
              <w:pStyle w:val="BodyText3"/>
              <w:spacing w:before="0"/>
            </w:pPr>
            <w:r>
              <w:t>Primary Job Functions:</w:t>
            </w:r>
          </w:p>
          <w:p w14:paraId="08855DAD" w14:textId="77777777" w:rsidR="00665A54" w:rsidRPr="0013431A" w:rsidRDefault="00665A54" w:rsidP="00665A54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Converted Eclipse Flash application to Angular.</w:t>
            </w:r>
          </w:p>
          <w:p w14:paraId="7F675936" w14:textId="77777777" w:rsidR="00665A54" w:rsidRPr="00693C5F" w:rsidRDefault="00665A54" w:rsidP="00665A54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Familiar</w:t>
            </w:r>
            <w:r w:rsidR="003A65E8">
              <w:rPr>
                <w:u w:val="none"/>
              </w:rPr>
              <w:t>i</w:t>
            </w:r>
            <w:r>
              <w:rPr>
                <w:u w:val="none"/>
              </w:rPr>
              <w:t xml:space="preserve">zed myself with </w:t>
            </w:r>
            <w:r w:rsidR="003A65E8">
              <w:rPr>
                <w:u w:val="none"/>
              </w:rPr>
              <w:t>CSM technology</w:t>
            </w:r>
            <w:r>
              <w:rPr>
                <w:u w:val="none"/>
              </w:rPr>
              <w:t>.</w:t>
            </w:r>
          </w:p>
          <w:p w14:paraId="3AD662A1" w14:textId="77777777" w:rsidR="00665A54" w:rsidRPr="00693C5F" w:rsidRDefault="003A65E8" w:rsidP="00665A54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Wrote service to extract JSON data from database</w:t>
            </w:r>
            <w:r w:rsidR="00665A54">
              <w:rPr>
                <w:u w:val="none"/>
              </w:rPr>
              <w:t>.</w:t>
            </w:r>
          </w:p>
          <w:p w14:paraId="4D9297A0" w14:textId="77777777" w:rsidR="00665A54" w:rsidRPr="00AF23EE" w:rsidRDefault="003A65E8" w:rsidP="00665A54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Reason for leaving</w:t>
            </w:r>
            <w:r w:rsidR="00634100">
              <w:rPr>
                <w:u w:val="none"/>
              </w:rPr>
              <w:t>,</w:t>
            </w:r>
            <w:r>
              <w:rPr>
                <w:u w:val="none"/>
              </w:rPr>
              <w:t xml:space="preserve"> not a good job fit</w:t>
            </w:r>
            <w:r w:rsidR="00665A54">
              <w:rPr>
                <w:u w:val="none"/>
              </w:rPr>
              <w:t>.</w:t>
            </w:r>
          </w:p>
          <w:p w14:paraId="0BCFA680" w14:textId="77777777" w:rsidR="00AF23EE" w:rsidRPr="00AF23EE" w:rsidRDefault="00AF23EE" w:rsidP="00665A54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JAVA, Angular 1, SQL, CSM </w:t>
            </w:r>
            <w:r w:rsidR="00946A1C">
              <w:rPr>
                <w:u w:val="none"/>
              </w:rPr>
              <w:t>s</w:t>
            </w:r>
            <w:r>
              <w:rPr>
                <w:u w:val="none"/>
              </w:rPr>
              <w:t>ervices.</w:t>
            </w:r>
          </w:p>
          <w:p w14:paraId="38333A04" w14:textId="77777777" w:rsidR="00634100" w:rsidRPr="003B3A22" w:rsidRDefault="00634100" w:rsidP="00634100">
            <w:pPr>
              <w:pStyle w:val="BodyText3"/>
              <w:spacing w:before="0"/>
              <w:ind w:left="2160"/>
            </w:pPr>
          </w:p>
          <w:p w14:paraId="20458A2A" w14:textId="77777777" w:rsidR="003A65E8" w:rsidRDefault="003A65E8" w:rsidP="003A65E8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Self</w:t>
            </w:r>
          </w:p>
          <w:p w14:paraId="26D23783" w14:textId="77777777" w:rsidR="003A65E8" w:rsidRDefault="003A65E8" w:rsidP="003A65E8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March 2017 thru March 2018</w:t>
            </w:r>
          </w:p>
          <w:p w14:paraId="69A876A7" w14:textId="77777777" w:rsidR="003A65E8" w:rsidRDefault="003A65E8" w:rsidP="003A65E8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  <w:b/>
              </w:rPr>
              <w:t>Consultant/</w:t>
            </w:r>
            <w:r w:rsidRPr="0044579B">
              <w:rPr>
                <w:rStyle w:val="BodyText1Char"/>
                <w:b/>
              </w:rPr>
              <w:t>Developer</w:t>
            </w:r>
          </w:p>
          <w:p w14:paraId="7EDCCB3E" w14:textId="77777777" w:rsidR="003A65E8" w:rsidRDefault="003A65E8" w:rsidP="003A65E8">
            <w:pPr>
              <w:pStyle w:val="BodyText3"/>
              <w:spacing w:before="0"/>
            </w:pPr>
            <w:r>
              <w:t>Primary Job Functions:</w:t>
            </w:r>
          </w:p>
          <w:p w14:paraId="776DFCE9" w14:textId="77777777" w:rsidR="003A65E8" w:rsidRDefault="003A65E8" w:rsidP="003A65E8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Wrote applications for the Android platform.</w:t>
            </w:r>
          </w:p>
          <w:p w14:paraId="518C6C5B" w14:textId="77777777" w:rsidR="00634100" w:rsidRPr="0013431A" w:rsidRDefault="00634100" w:rsidP="003A65E8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Interfaced with Google’s GIS service.</w:t>
            </w:r>
          </w:p>
          <w:p w14:paraId="1325C6B0" w14:textId="77777777" w:rsidR="003A65E8" w:rsidRPr="00693C5F" w:rsidRDefault="003A65E8" w:rsidP="003A65E8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Consulted for a startup, building DB, and using MVC/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 xml:space="preserve"> for the technology.</w:t>
            </w:r>
          </w:p>
          <w:p w14:paraId="2B44096F" w14:textId="77777777" w:rsidR="003A65E8" w:rsidRPr="00AF23EE" w:rsidRDefault="00634100" w:rsidP="00634100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Performed computer repair/wrote applications as required</w:t>
            </w:r>
            <w:r w:rsidR="003A65E8" w:rsidRPr="00634100">
              <w:rPr>
                <w:u w:val="none"/>
              </w:rPr>
              <w:t>.</w:t>
            </w:r>
          </w:p>
          <w:p w14:paraId="6C2AA357" w14:textId="77777777" w:rsidR="00AF23EE" w:rsidRPr="00AF23EE" w:rsidRDefault="00AF23EE" w:rsidP="00AF23EE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JAVA,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 xml:space="preserve">, </w:t>
            </w:r>
            <w:r w:rsidR="00A66D3F">
              <w:rPr>
                <w:u w:val="none"/>
              </w:rPr>
              <w:t xml:space="preserve">Angular, TypeScript, </w:t>
            </w:r>
            <w:r>
              <w:rPr>
                <w:u w:val="none"/>
              </w:rPr>
              <w:t>SQL, Googles</w:t>
            </w:r>
            <w:r w:rsidR="00167037">
              <w:rPr>
                <w:u w:val="none"/>
              </w:rPr>
              <w:t>, and my</w:t>
            </w:r>
            <w:r>
              <w:rPr>
                <w:u w:val="none"/>
              </w:rPr>
              <w:t xml:space="preserve"> services.</w:t>
            </w:r>
          </w:p>
          <w:p w14:paraId="3AC92D67" w14:textId="77777777" w:rsidR="00665A54" w:rsidRPr="00665A54" w:rsidRDefault="00665A54" w:rsidP="00665A54"/>
          <w:p w14:paraId="52DF985E" w14:textId="77777777" w:rsidR="009959E4" w:rsidRDefault="009959E4" w:rsidP="009959E4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 xml:space="preserve">Consultant via </w:t>
            </w:r>
            <w:proofErr w:type="spellStart"/>
            <w:r>
              <w:rPr>
                <w:rStyle w:val="BodyText1Char"/>
              </w:rPr>
              <w:t>Agreeya</w:t>
            </w:r>
            <w:proofErr w:type="spellEnd"/>
            <w:r w:rsidR="00922315">
              <w:rPr>
                <w:rStyle w:val="BodyText1Char"/>
              </w:rPr>
              <w:t xml:space="preserve"> to</w:t>
            </w:r>
          </w:p>
          <w:p w14:paraId="66E520B8" w14:textId="77777777" w:rsidR="009959E4" w:rsidRDefault="009959E4" w:rsidP="009959E4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Delta Dental, Contact Center Technology</w:t>
            </w:r>
          </w:p>
          <w:p w14:paraId="7F251320" w14:textId="77777777" w:rsidR="009959E4" w:rsidRDefault="009959E4" w:rsidP="009959E4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 xml:space="preserve">July 2015 thru </w:t>
            </w:r>
            <w:r w:rsidR="008C38A4">
              <w:rPr>
                <w:rStyle w:val="BodyText1Char"/>
              </w:rPr>
              <w:t>Feb 2017</w:t>
            </w:r>
          </w:p>
          <w:p w14:paraId="4C5B9C20" w14:textId="77777777" w:rsidR="009959E4" w:rsidRDefault="009959E4" w:rsidP="009959E4">
            <w:pPr>
              <w:pStyle w:val="BodyText1"/>
              <w:spacing w:before="0"/>
              <w:rPr>
                <w:rStyle w:val="BodyText1Char"/>
                <w:b/>
              </w:rPr>
            </w:pPr>
            <w:r>
              <w:rPr>
                <w:rStyle w:val="BodyText1Char"/>
                <w:b/>
              </w:rPr>
              <w:t>Consultant</w:t>
            </w:r>
          </w:p>
          <w:p w14:paraId="718147DF" w14:textId="77777777" w:rsidR="009959E4" w:rsidRDefault="009959E4" w:rsidP="009959E4">
            <w:pPr>
              <w:pStyle w:val="BodyText3"/>
              <w:spacing w:before="0"/>
            </w:pPr>
            <w:r>
              <w:t>Primary Job Functions:</w:t>
            </w:r>
          </w:p>
          <w:p w14:paraId="07AF2476" w14:textId="77777777" w:rsidR="0013431A" w:rsidRPr="0013431A" w:rsidRDefault="0013431A" w:rsidP="0013431A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13431A">
              <w:rPr>
                <w:u w:val="none"/>
              </w:rPr>
              <w:t>Sole developer for the Delta Dental Contact center</w:t>
            </w:r>
            <w:r w:rsidR="00AA02D9">
              <w:rPr>
                <w:u w:val="none"/>
              </w:rPr>
              <w:t>.</w:t>
            </w:r>
          </w:p>
          <w:p w14:paraId="65166C73" w14:textId="77777777" w:rsidR="009959E4" w:rsidRPr="00693C5F" w:rsidRDefault="00693C5F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Create/Maintain applications that support reports to supervisors, managers to VP for the call center operations.</w:t>
            </w:r>
          </w:p>
          <w:p w14:paraId="284B70B7" w14:textId="77777777" w:rsidR="00693C5F" w:rsidRPr="00693C5F" w:rsidRDefault="00693C5F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Responsible to ensure applications could process data from HRMS, EIVR, Aspect, </w:t>
            </w:r>
            <w:proofErr w:type="spellStart"/>
            <w:r>
              <w:rPr>
                <w:u w:val="none"/>
              </w:rPr>
              <w:t>eWFM</w:t>
            </w:r>
            <w:proofErr w:type="spellEnd"/>
            <w:r>
              <w:rPr>
                <w:u w:val="none"/>
              </w:rPr>
              <w:t xml:space="preserve">, </w:t>
            </w:r>
            <w:r w:rsidR="0030622C">
              <w:rPr>
                <w:u w:val="none"/>
              </w:rPr>
              <w:t xml:space="preserve">and </w:t>
            </w:r>
            <w:r>
              <w:rPr>
                <w:u w:val="none"/>
              </w:rPr>
              <w:t>MS Access databases.</w:t>
            </w:r>
          </w:p>
          <w:p w14:paraId="712FD666" w14:textId="77777777" w:rsidR="00693C5F" w:rsidRPr="005063C8" w:rsidRDefault="00693C5F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Responsible to supply reports on departmental </w:t>
            </w:r>
            <w:r w:rsidR="005063C8">
              <w:rPr>
                <w:u w:val="none"/>
              </w:rPr>
              <w:t>performance, in relation to other departments.</w:t>
            </w:r>
          </w:p>
          <w:p w14:paraId="5340F08E" w14:textId="77777777" w:rsidR="005063C8" w:rsidRPr="005063C8" w:rsidRDefault="005063C8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Reviewed aspects from manual process, to an automated process.</w:t>
            </w:r>
          </w:p>
          <w:p w14:paraId="7D5947D5" w14:textId="77777777" w:rsidR="005063C8" w:rsidRPr="005063C8" w:rsidRDefault="005063C8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lastRenderedPageBreak/>
              <w:t xml:space="preserve">Notified users when servers were having issues, power outage, network bottle-necks, service level performance issues, </w:t>
            </w:r>
            <w:proofErr w:type="spellStart"/>
            <w:r>
              <w:rPr>
                <w:u w:val="none"/>
              </w:rPr>
              <w:t>etc</w:t>
            </w:r>
            <w:proofErr w:type="spellEnd"/>
            <w:r>
              <w:rPr>
                <w:u w:val="none"/>
              </w:rPr>
              <w:t>…</w:t>
            </w:r>
          </w:p>
          <w:p w14:paraId="6525A4D2" w14:textId="77777777" w:rsidR="005063C8" w:rsidRPr="005063C8" w:rsidRDefault="00AF23E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Supported CA audit within Excel using MS Access and VB.</w:t>
            </w:r>
          </w:p>
          <w:p w14:paraId="70310299" w14:textId="77777777" w:rsidR="005063C8" w:rsidRPr="005063C8" w:rsidRDefault="005063C8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Reason for leaving, contract expires in December 2016.</w:t>
            </w:r>
          </w:p>
          <w:p w14:paraId="233DA085" w14:textId="77777777" w:rsidR="005063C8" w:rsidRPr="0030622C" w:rsidRDefault="005063C8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Administrated development SQL Server, assisted testing migration of production servers to newer levels.</w:t>
            </w:r>
          </w:p>
          <w:p w14:paraId="0E43C864" w14:textId="77777777" w:rsidR="0030622C" w:rsidRPr="00AF23EE" w:rsidRDefault="0030622C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Performed ad-hoc queries to research data.</w:t>
            </w:r>
          </w:p>
          <w:p w14:paraId="596B4F09" w14:textId="77777777" w:rsidR="00AF23EE" w:rsidRPr="00AF23EE" w:rsidRDefault="00AF23EE" w:rsidP="00AF23EE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 w:rsidR="00BE3A97">
              <w:rPr>
                <w:u w:val="none"/>
              </w:rPr>
              <w:t xml:space="preserve">VB,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 xml:space="preserve">, SQL, </w:t>
            </w:r>
            <w:r w:rsidR="00BE3A97">
              <w:rPr>
                <w:u w:val="none"/>
              </w:rPr>
              <w:t>SSIS, Excel VB</w:t>
            </w:r>
            <w:r w:rsidR="00167037">
              <w:rPr>
                <w:u w:val="none"/>
              </w:rPr>
              <w:t>, and MS Access.</w:t>
            </w:r>
          </w:p>
          <w:p w14:paraId="04C3FAA5" w14:textId="77777777" w:rsidR="009959E4" w:rsidRPr="009959E4" w:rsidRDefault="009959E4" w:rsidP="009959E4"/>
          <w:p w14:paraId="6D732E68" w14:textId="77777777" w:rsidR="003B3A22" w:rsidRDefault="003B3A22" w:rsidP="003B3A22"/>
          <w:p w14:paraId="76C83AE6" w14:textId="77777777" w:rsidR="00BE3A97" w:rsidRPr="003B3A22" w:rsidRDefault="00BE3A97" w:rsidP="003B3A22"/>
          <w:p w14:paraId="7A8871C7" w14:textId="77777777" w:rsidR="0076187E" w:rsidRDefault="00217DEA" w:rsidP="0076187E">
            <w:pPr>
              <w:pStyle w:val="BodyText1"/>
              <w:spacing w:before="0"/>
              <w:rPr>
                <w:rStyle w:val="BodyText1Char"/>
              </w:rPr>
            </w:pPr>
            <w:proofErr w:type="spellStart"/>
            <w:r>
              <w:rPr>
                <w:rStyle w:val="BodyText1Char"/>
              </w:rPr>
              <w:t>Goldenbear</w:t>
            </w:r>
            <w:proofErr w:type="spellEnd"/>
            <w:r>
              <w:rPr>
                <w:rStyle w:val="BodyText1Char"/>
              </w:rPr>
              <w:t xml:space="preserve"> Ins. as a Senior Program Developer.</w:t>
            </w:r>
          </w:p>
          <w:p w14:paraId="5F81D29B" w14:textId="77777777" w:rsidR="0076187E" w:rsidRDefault="0076187E" w:rsidP="0076187E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 xml:space="preserve">Nov 2012 thru </w:t>
            </w:r>
            <w:r w:rsidR="00CE4411">
              <w:rPr>
                <w:rStyle w:val="BodyText1Char"/>
              </w:rPr>
              <w:t>Nov 2014</w:t>
            </w:r>
          </w:p>
          <w:p w14:paraId="12797321" w14:textId="77777777" w:rsidR="0076187E" w:rsidRDefault="0013431A" w:rsidP="0076187E">
            <w:pPr>
              <w:pStyle w:val="BodyText1"/>
              <w:spacing w:before="0"/>
              <w:rPr>
                <w:rStyle w:val="BodyText1Char"/>
                <w:b/>
              </w:rPr>
            </w:pPr>
            <w:r>
              <w:rPr>
                <w:rStyle w:val="BodyText1Char"/>
                <w:b/>
              </w:rPr>
              <w:t xml:space="preserve">Senior </w:t>
            </w:r>
            <w:r w:rsidR="0076187E" w:rsidRPr="0044579B">
              <w:rPr>
                <w:rStyle w:val="BodyText1Char"/>
                <w:b/>
              </w:rPr>
              <w:t>Developer</w:t>
            </w:r>
            <w:r w:rsidR="0076187E">
              <w:rPr>
                <w:rStyle w:val="BodyText1Char"/>
                <w:b/>
              </w:rPr>
              <w:t>/</w:t>
            </w:r>
            <w:r w:rsidR="00217DEA">
              <w:rPr>
                <w:rStyle w:val="BodyText1Char"/>
                <w:b/>
              </w:rPr>
              <w:t xml:space="preserve">DBA </w:t>
            </w:r>
            <w:r w:rsidR="0076187E">
              <w:rPr>
                <w:rStyle w:val="BodyText1Char"/>
                <w:b/>
              </w:rPr>
              <w:t>Administrator.</w:t>
            </w:r>
          </w:p>
          <w:p w14:paraId="58428544" w14:textId="77777777" w:rsidR="0076187E" w:rsidRDefault="0076187E" w:rsidP="0076187E">
            <w:pPr>
              <w:pStyle w:val="BodyText3"/>
              <w:spacing w:before="0"/>
            </w:pPr>
            <w:r>
              <w:t>Primary Job Functions:</w:t>
            </w:r>
          </w:p>
          <w:p w14:paraId="0AFF5819" w14:textId="77777777" w:rsidR="009948ED" w:rsidRDefault="009948ED" w:rsidP="009948ED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Team lead of 3 in migrating an AS400 application to .Net..</w:t>
            </w:r>
          </w:p>
          <w:p w14:paraId="00E37B1F" w14:textId="77777777" w:rsidR="0076187E" w:rsidRPr="0076187E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Administrator for IIS</w:t>
            </w:r>
            <w:r w:rsidR="004D3F1F">
              <w:rPr>
                <w:u w:val="none"/>
              </w:rPr>
              <w:t>, and</w:t>
            </w:r>
            <w:r>
              <w:rPr>
                <w:u w:val="none"/>
              </w:rPr>
              <w:t xml:space="preserve"> Server 2008.</w:t>
            </w:r>
            <w:r w:rsidR="00BD3E6C">
              <w:rPr>
                <w:u w:val="none"/>
              </w:rPr>
              <w:t xml:space="preserve">  Managed user access via Active Directory.</w:t>
            </w:r>
          </w:p>
          <w:p w14:paraId="31F7050B" w14:textId="77777777" w:rsidR="0076187E" w:rsidRPr="0076187E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SQL Administrator for SQL Server 2008R2.</w:t>
            </w:r>
          </w:p>
          <w:p w14:paraId="6C8933FD" w14:textId="77777777" w:rsidR="0076187E" w:rsidRPr="00484021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Administrator for Microsoft Team Foundation Server 2010.</w:t>
            </w:r>
          </w:p>
          <w:p w14:paraId="669C50B4" w14:textId="77777777" w:rsidR="0076187E" w:rsidRPr="00B67FE3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Mentor to others on administration, and programming within C#,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>,</w:t>
            </w:r>
            <w:r w:rsidR="004D3F1F">
              <w:rPr>
                <w:u w:val="none"/>
              </w:rPr>
              <w:t xml:space="preserve"> </w:t>
            </w:r>
            <w:r w:rsidR="007D4765">
              <w:rPr>
                <w:u w:val="none"/>
              </w:rPr>
              <w:t>JavaS</w:t>
            </w:r>
            <w:r w:rsidR="008453D7">
              <w:rPr>
                <w:u w:val="none"/>
              </w:rPr>
              <w:t>cript, Web</w:t>
            </w:r>
            <w:r w:rsidR="00BD3E6C">
              <w:rPr>
                <w:u w:val="none"/>
              </w:rPr>
              <w:t xml:space="preserve"> services, </w:t>
            </w:r>
            <w:r w:rsidR="004D3F1F">
              <w:rPr>
                <w:u w:val="none"/>
              </w:rPr>
              <w:t xml:space="preserve">and </w:t>
            </w:r>
            <w:r w:rsidR="008453D7">
              <w:rPr>
                <w:u w:val="none"/>
              </w:rPr>
              <w:t xml:space="preserve">usage of </w:t>
            </w:r>
            <w:r w:rsidR="004D3F1F">
              <w:rPr>
                <w:u w:val="none"/>
              </w:rPr>
              <w:t xml:space="preserve">SQL, Stored Procedures, Tables, </w:t>
            </w:r>
            <w:r w:rsidR="008453D7">
              <w:rPr>
                <w:u w:val="none"/>
              </w:rPr>
              <w:t xml:space="preserve">Triggers, </w:t>
            </w:r>
            <w:r w:rsidR="004D3F1F">
              <w:rPr>
                <w:u w:val="none"/>
              </w:rPr>
              <w:t xml:space="preserve">and </w:t>
            </w:r>
            <w:r w:rsidR="008453D7">
              <w:rPr>
                <w:u w:val="none"/>
              </w:rPr>
              <w:t xml:space="preserve">proper DB </w:t>
            </w:r>
            <w:r w:rsidR="004D3F1F">
              <w:rPr>
                <w:u w:val="none"/>
              </w:rPr>
              <w:t>design</w:t>
            </w:r>
            <w:r>
              <w:rPr>
                <w:u w:val="none"/>
              </w:rPr>
              <w:t>.</w:t>
            </w:r>
          </w:p>
          <w:p w14:paraId="15D0FF41" w14:textId="77777777" w:rsidR="0076187E" w:rsidRPr="00B97312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Programmed </w:t>
            </w:r>
            <w:r w:rsidR="008453D7">
              <w:rPr>
                <w:u w:val="none"/>
              </w:rPr>
              <w:t xml:space="preserve">the </w:t>
            </w:r>
            <w:r>
              <w:rPr>
                <w:u w:val="none"/>
              </w:rPr>
              <w:t xml:space="preserve">web applications </w:t>
            </w:r>
            <w:r w:rsidR="008453D7">
              <w:rPr>
                <w:u w:val="none"/>
              </w:rPr>
              <w:t>using AJAX</w:t>
            </w:r>
            <w:r>
              <w:rPr>
                <w:u w:val="none"/>
              </w:rPr>
              <w:t xml:space="preserve">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 w:rsidR="008453D7">
              <w:rPr>
                <w:u w:val="none"/>
              </w:rPr>
              <w:t>, Google's tools such as Google maps, LINQ within applications tables, plus much more.</w:t>
            </w:r>
            <w:r w:rsidR="00926C27">
              <w:rPr>
                <w:u w:val="none"/>
              </w:rPr>
              <w:t xml:space="preserve"> </w:t>
            </w:r>
            <w:r w:rsidR="007D4765">
              <w:rPr>
                <w:u w:val="none"/>
              </w:rPr>
              <w:t>Integrated</w:t>
            </w:r>
            <w:r w:rsidR="00926C27">
              <w:rPr>
                <w:u w:val="none"/>
              </w:rPr>
              <w:t xml:space="preserve"> MS Entity Framework with web forms, and used LINQ to access data.</w:t>
            </w:r>
          </w:p>
          <w:p w14:paraId="0DDD2FBE" w14:textId="77777777" w:rsidR="0076187E" w:rsidRPr="00322F29" w:rsidRDefault="0076187E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Created </w:t>
            </w:r>
            <w:r w:rsidR="00B61C6D">
              <w:rPr>
                <w:u w:val="none"/>
              </w:rPr>
              <w:t xml:space="preserve">a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 xml:space="preserve"> library </w:t>
            </w:r>
            <w:r w:rsidR="004D3F1F">
              <w:rPr>
                <w:u w:val="none"/>
              </w:rPr>
              <w:t>for</w:t>
            </w:r>
            <w:r w:rsidR="00B61C6D">
              <w:rPr>
                <w:u w:val="none"/>
              </w:rPr>
              <w:t xml:space="preserve"> all</w:t>
            </w:r>
            <w:r w:rsidR="004D3F1F">
              <w:rPr>
                <w:u w:val="none"/>
              </w:rPr>
              <w:t xml:space="preserve"> the web applications</w:t>
            </w:r>
            <w:r w:rsidR="00322F29">
              <w:rPr>
                <w:u w:val="none"/>
              </w:rPr>
              <w:t>. Controlling  data inputs, page element properties, security features, field formatting.</w:t>
            </w:r>
          </w:p>
          <w:p w14:paraId="797D384E" w14:textId="77777777" w:rsidR="00322F29" w:rsidRPr="00B97312" w:rsidRDefault="00322F29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Created a Drag and Drop feature, dropping into folders.</w:t>
            </w:r>
          </w:p>
          <w:p w14:paraId="53E5EF96" w14:textId="77777777" w:rsidR="0076187E" w:rsidRPr="00217DEA" w:rsidRDefault="00217DEA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Creating a web portal to allow agents obtaining quotes</w:t>
            </w:r>
            <w:r w:rsidR="004D3F1F">
              <w:rPr>
                <w:u w:val="none"/>
              </w:rPr>
              <w:t>.</w:t>
            </w:r>
          </w:p>
          <w:p w14:paraId="37253305" w14:textId="77777777" w:rsidR="00217DEA" w:rsidRPr="00CE4411" w:rsidRDefault="00217DEA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Creating an ESP (Enterprise Software Package) to interface all aspects </w:t>
            </w:r>
            <w:r w:rsidR="00261D73">
              <w:rPr>
                <w:u w:val="none"/>
              </w:rPr>
              <w:t xml:space="preserve">of a policy lifecycle, </w:t>
            </w:r>
            <w:r>
              <w:rPr>
                <w:u w:val="none"/>
              </w:rPr>
              <w:t xml:space="preserve">from </w:t>
            </w:r>
            <w:r w:rsidR="00261D73">
              <w:rPr>
                <w:u w:val="none"/>
              </w:rPr>
              <w:t>submitting</w:t>
            </w:r>
            <w:r>
              <w:rPr>
                <w:u w:val="none"/>
              </w:rPr>
              <w:t xml:space="preserve"> quotes, binding, renewal, and </w:t>
            </w:r>
            <w:r w:rsidR="00261D73">
              <w:rPr>
                <w:u w:val="none"/>
              </w:rPr>
              <w:t>endorsements</w:t>
            </w:r>
            <w:r>
              <w:rPr>
                <w:u w:val="none"/>
              </w:rPr>
              <w:t>.</w:t>
            </w:r>
          </w:p>
          <w:p w14:paraId="29232561" w14:textId="77777777" w:rsidR="00CE4411" w:rsidRPr="00BE3A97" w:rsidRDefault="00CE4411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Project was canceled</w:t>
            </w:r>
            <w:r w:rsidR="00C7455D">
              <w:rPr>
                <w:u w:val="none"/>
              </w:rPr>
              <w:t>.</w:t>
            </w:r>
          </w:p>
          <w:p w14:paraId="445DB68E" w14:textId="77777777" w:rsidR="00BE3A97" w:rsidRPr="00167037" w:rsidRDefault="00BE3A97" w:rsidP="00167037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>, SQL</w:t>
            </w:r>
            <w:r w:rsidR="00167037">
              <w:rPr>
                <w:u w:val="none"/>
              </w:rPr>
              <w:t xml:space="preserve">, </w:t>
            </w:r>
            <w:r w:rsidR="00A66D3F">
              <w:rPr>
                <w:u w:val="none"/>
              </w:rPr>
              <w:t xml:space="preserve">TFS, </w:t>
            </w:r>
            <w:r w:rsidR="00167037">
              <w:rPr>
                <w:u w:val="none"/>
              </w:rPr>
              <w:t>and our custom services.</w:t>
            </w:r>
          </w:p>
          <w:p w14:paraId="5A3147E4" w14:textId="77777777" w:rsidR="0076187E" w:rsidRPr="0076187E" w:rsidRDefault="0076187E" w:rsidP="0076187E"/>
          <w:p w14:paraId="2F9FDBA8" w14:textId="77777777" w:rsidR="006841B3" w:rsidRPr="006841B3" w:rsidRDefault="006841B3" w:rsidP="006841B3"/>
        </w:tc>
      </w:tr>
      <w:tr w:rsidR="008A053E" w14:paraId="55407B8A" w14:textId="77777777">
        <w:tc>
          <w:tcPr>
            <w:tcW w:w="9576" w:type="dxa"/>
            <w:gridSpan w:val="2"/>
          </w:tcPr>
          <w:p w14:paraId="6A3707A4" w14:textId="77777777" w:rsidR="0044579B" w:rsidRDefault="0044579B" w:rsidP="00534539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lastRenderedPageBreak/>
              <w:t>Forte Holdings, El Dorado Hills, Ca</w:t>
            </w:r>
          </w:p>
          <w:p w14:paraId="5C2D0262" w14:textId="77777777" w:rsidR="00534539" w:rsidRDefault="006841B3" w:rsidP="00534539">
            <w:pPr>
              <w:pStyle w:val="BodyText1"/>
              <w:spacing w:before="0"/>
              <w:rPr>
                <w:rStyle w:val="BodyText1Char"/>
              </w:rPr>
            </w:pPr>
            <w:r>
              <w:rPr>
                <w:rStyle w:val="BodyText1Char"/>
              </w:rPr>
              <w:t>Feb 2012 thru Sept 2012</w:t>
            </w:r>
          </w:p>
          <w:p w14:paraId="45C14158" w14:textId="77777777" w:rsidR="0044579B" w:rsidRPr="0044579B" w:rsidRDefault="0044579B" w:rsidP="00534539">
            <w:pPr>
              <w:pStyle w:val="BodyText1"/>
              <w:spacing w:before="0"/>
              <w:rPr>
                <w:rStyle w:val="BodyText1Char"/>
                <w:b/>
              </w:rPr>
            </w:pPr>
            <w:r w:rsidRPr="0044579B">
              <w:rPr>
                <w:rStyle w:val="BodyText1Char"/>
                <w:b/>
              </w:rPr>
              <w:t>Senior Developer</w:t>
            </w:r>
          </w:p>
          <w:p w14:paraId="21F49B59" w14:textId="77777777" w:rsidR="0044579B" w:rsidRDefault="0044579B" w:rsidP="00534539">
            <w:pPr>
              <w:pStyle w:val="BodyText3"/>
              <w:spacing w:before="0"/>
            </w:pPr>
            <w:r>
              <w:t>Primary Job Functions:</w:t>
            </w:r>
          </w:p>
          <w:p w14:paraId="3FF858A9" w14:textId="77777777" w:rsidR="00484021" w:rsidRPr="00484021" w:rsidRDefault="007458B5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Using VS2005, .NET VB </w:t>
            </w:r>
            <w:r w:rsidR="0004488F">
              <w:rPr>
                <w:u w:val="none"/>
              </w:rPr>
              <w:t>Debug tools to determine</w:t>
            </w:r>
            <w:r w:rsidR="0044579B">
              <w:rPr>
                <w:u w:val="none"/>
              </w:rPr>
              <w:t xml:space="preserve"> application </w:t>
            </w:r>
            <w:r w:rsidR="00484021">
              <w:rPr>
                <w:u w:val="none"/>
              </w:rPr>
              <w:t>issues with the</w:t>
            </w:r>
            <w:r w:rsidR="0044579B">
              <w:rPr>
                <w:u w:val="none"/>
              </w:rPr>
              <w:t xml:space="preserve"> within</w:t>
            </w:r>
            <w:r w:rsidR="00484021">
              <w:rPr>
                <w:u w:val="none"/>
              </w:rPr>
              <w:t xml:space="preserve"> Chiro 8000 application</w:t>
            </w:r>
            <w:r w:rsidR="0004488F">
              <w:rPr>
                <w:u w:val="none"/>
              </w:rPr>
              <w:t>, and resolve them.</w:t>
            </w:r>
          </w:p>
          <w:p w14:paraId="356E0F21" w14:textId="77777777" w:rsidR="00484021" w:rsidRPr="00B67FE3" w:rsidRDefault="00484021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Migrate current Chiro 8000 to its next level</w:t>
            </w:r>
            <w:r w:rsidR="007458B5">
              <w:rPr>
                <w:u w:val="none"/>
              </w:rPr>
              <w:t xml:space="preserve"> of VS2010 .Net VB</w:t>
            </w:r>
            <w:r w:rsidR="0004488F">
              <w:rPr>
                <w:u w:val="none"/>
              </w:rPr>
              <w:t xml:space="preserve"> adding new features.</w:t>
            </w:r>
          </w:p>
          <w:p w14:paraId="5A47469E" w14:textId="77777777" w:rsidR="00B67FE3" w:rsidRPr="0004488F" w:rsidRDefault="00B67FE3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Investigate</w:t>
            </w:r>
            <w:r w:rsidR="0004488F">
              <w:rPr>
                <w:u w:val="none"/>
              </w:rPr>
              <w:t xml:space="preserve"> operational functionality reported problems, and report them to management using VS2005 VB.</w:t>
            </w:r>
          </w:p>
          <w:p w14:paraId="7B6D0F3C" w14:textId="77777777" w:rsidR="0004488F" w:rsidRPr="00484021" w:rsidRDefault="0004488F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lastRenderedPageBreak/>
              <w:t>Modified SQL database to support the Chiro 8000 application.</w:t>
            </w:r>
          </w:p>
          <w:p w14:paraId="21EE69F5" w14:textId="77777777" w:rsidR="0044579B" w:rsidRPr="0004488F" w:rsidRDefault="00484021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B</w:t>
            </w:r>
            <w:r w:rsidR="0044579B">
              <w:rPr>
                <w:u w:val="none"/>
              </w:rPr>
              <w:t>e a mentor to staff</w:t>
            </w:r>
            <w:r w:rsidR="007458B5">
              <w:rPr>
                <w:u w:val="none"/>
              </w:rPr>
              <w:t xml:space="preserve"> on SQL server 2005, 2008, and VS 2005, and VS 2010.</w:t>
            </w:r>
          </w:p>
          <w:p w14:paraId="5263AAE7" w14:textId="77777777" w:rsidR="0004488F" w:rsidRPr="00FA3788" w:rsidRDefault="0004488F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Create various application reports using VS2005 Active X reporting tools.</w:t>
            </w:r>
          </w:p>
          <w:p w14:paraId="54A04405" w14:textId="77777777" w:rsidR="00FA3788" w:rsidRPr="00FA3788" w:rsidRDefault="00FA3788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Used MS SourceSafe to control source code.</w:t>
            </w:r>
          </w:p>
          <w:p w14:paraId="235E676F" w14:textId="77777777" w:rsidR="00FA3788" w:rsidRPr="00FA3788" w:rsidRDefault="00FA3788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Collected requirements for the migration for the Chiro 8000 from version 13 to 14.</w:t>
            </w:r>
          </w:p>
          <w:p w14:paraId="77B2CB36" w14:textId="77777777" w:rsidR="00FA3788" w:rsidRPr="00BE3A97" w:rsidRDefault="00FA3788" w:rsidP="00534539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Followed agile development methodology.</w:t>
            </w:r>
          </w:p>
          <w:p w14:paraId="212AD82C" w14:textId="77777777" w:rsidR="00BE3A97" w:rsidRPr="00BE3A97" w:rsidRDefault="00BE3A97" w:rsidP="00BE3A97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</w:t>
            </w:r>
            <w:r>
              <w:rPr>
                <w:u w:val="none"/>
              </w:rPr>
              <w:t>VB</w:t>
            </w:r>
            <w:r w:rsidRPr="00AF23EE">
              <w:rPr>
                <w:u w:val="none"/>
              </w:rPr>
              <w:t xml:space="preserve">, </w:t>
            </w:r>
            <w:r>
              <w:rPr>
                <w:u w:val="none"/>
              </w:rPr>
              <w:t>SQL</w:t>
            </w:r>
            <w:r w:rsidR="00A66D3F">
              <w:rPr>
                <w:u w:val="none"/>
              </w:rPr>
              <w:t>, TFS</w:t>
            </w:r>
            <w:r>
              <w:rPr>
                <w:u w:val="none"/>
              </w:rPr>
              <w:t>.</w:t>
            </w:r>
            <w:r w:rsidR="00167037">
              <w:rPr>
                <w:u w:val="none"/>
              </w:rPr>
              <w:t xml:space="preserve"> (Desktop application)</w:t>
            </w:r>
          </w:p>
          <w:p w14:paraId="03B3C5B6" w14:textId="77777777" w:rsidR="00534539" w:rsidRDefault="00534539" w:rsidP="0017110C">
            <w:pPr>
              <w:pStyle w:val="BodyText1"/>
              <w:rPr>
                <w:rStyle w:val="BodyText1Char"/>
              </w:rPr>
            </w:pPr>
          </w:p>
          <w:p w14:paraId="22B493A9" w14:textId="77777777" w:rsidR="009E2E9C" w:rsidRDefault="009E2E9C" w:rsidP="0017110C">
            <w:pPr>
              <w:pStyle w:val="BodyText1"/>
              <w:rPr>
                <w:rStyle w:val="BodyText1Char"/>
              </w:rPr>
            </w:pPr>
            <w:proofErr w:type="spellStart"/>
            <w:r>
              <w:rPr>
                <w:rStyle w:val="BodyText1Char"/>
              </w:rPr>
              <w:t>Edex</w:t>
            </w:r>
            <w:proofErr w:type="spellEnd"/>
            <w:r>
              <w:rPr>
                <w:rStyle w:val="BodyText1Char"/>
              </w:rPr>
              <w:t xml:space="preserve"> Systems, Jackson, Ca</w:t>
            </w:r>
          </w:p>
          <w:p w14:paraId="04918B3F" w14:textId="77777777" w:rsidR="00C21165" w:rsidRDefault="00C21165" w:rsidP="00C21165">
            <w:pPr>
              <w:pStyle w:val="BodyText2"/>
            </w:pPr>
            <w:r>
              <w:t xml:space="preserve">Dec 2010 to </w:t>
            </w:r>
            <w:r w:rsidR="0044579B">
              <w:t>Feb 2012</w:t>
            </w:r>
          </w:p>
          <w:p w14:paraId="5E97A2FC" w14:textId="77777777" w:rsidR="00C21165" w:rsidRDefault="0013431A" w:rsidP="00C21165">
            <w:pPr>
              <w:pStyle w:val="BodyText"/>
            </w:pPr>
            <w:r>
              <w:t xml:space="preserve">Senior </w:t>
            </w:r>
            <w:r w:rsidR="00C21165">
              <w:t>Programmer</w:t>
            </w:r>
          </w:p>
          <w:p w14:paraId="7A54991A" w14:textId="77777777" w:rsidR="00C21165" w:rsidRDefault="00C21165" w:rsidP="00C21165">
            <w:pPr>
              <w:pStyle w:val="BodyText3"/>
            </w:pPr>
            <w:r>
              <w:t>Primary Job Functions:</w:t>
            </w:r>
          </w:p>
          <w:p w14:paraId="1A826871" w14:textId="77777777" w:rsidR="009948ED" w:rsidRDefault="009948ED" w:rsidP="009948ED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Team player, acted as technological resource for project direction.</w:t>
            </w:r>
          </w:p>
          <w:p w14:paraId="17ED8368" w14:textId="77777777" w:rsidR="00C21165" w:rsidRPr="00B67FE3" w:rsidRDefault="00C21165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 w:rsidRPr="00435192">
              <w:rPr>
                <w:u w:val="none"/>
              </w:rPr>
              <w:t xml:space="preserve">Created web based </w:t>
            </w:r>
            <w:r w:rsidR="00435192">
              <w:rPr>
                <w:u w:val="none"/>
              </w:rPr>
              <w:t xml:space="preserve">GUI </w:t>
            </w:r>
            <w:r w:rsidRPr="00435192">
              <w:rPr>
                <w:u w:val="none"/>
              </w:rPr>
              <w:t>forms, to be used interacting with the State of California Works Compensation department, replacing paper forms.</w:t>
            </w:r>
            <w:r w:rsidR="00435192" w:rsidRPr="00435192">
              <w:rPr>
                <w:u w:val="none"/>
              </w:rPr>
              <w:t xml:space="preserve"> </w:t>
            </w:r>
          </w:p>
          <w:p w14:paraId="0DD6E3C8" w14:textId="77777777" w:rsidR="00B67FE3" w:rsidRPr="00B67FE3" w:rsidRDefault="00B67FE3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Created web </w:t>
            </w:r>
            <w:r w:rsidR="00FA3788">
              <w:rPr>
                <w:u w:val="none"/>
              </w:rPr>
              <w:t>controls</w:t>
            </w:r>
            <w:r>
              <w:rPr>
                <w:u w:val="none"/>
              </w:rPr>
              <w:t xml:space="preserve"> onto various web pages using VS2010, using </w:t>
            </w:r>
            <w:r w:rsidR="0004488F">
              <w:rPr>
                <w:u w:val="none"/>
              </w:rPr>
              <w:t>JavaScript</w:t>
            </w:r>
            <w:r>
              <w:rPr>
                <w:u w:val="none"/>
              </w:rPr>
              <w:t xml:space="preserve">, and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 xml:space="preserve"> for functionality.</w:t>
            </w:r>
          </w:p>
          <w:p w14:paraId="07ED2F93" w14:textId="77777777" w:rsidR="0004488F" w:rsidRPr="0004488F" w:rsidRDefault="00B67FE3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Utilized </w:t>
            </w:r>
            <w:proofErr w:type="spellStart"/>
            <w:r>
              <w:rPr>
                <w:u w:val="none"/>
              </w:rPr>
              <w:t>Css</w:t>
            </w:r>
            <w:proofErr w:type="spellEnd"/>
            <w:r>
              <w:rPr>
                <w:u w:val="none"/>
              </w:rPr>
              <w:t xml:space="preserve"> styles to give user </w:t>
            </w:r>
            <w:r w:rsidR="00FA3788">
              <w:rPr>
                <w:u w:val="none"/>
              </w:rPr>
              <w:t>controls</w:t>
            </w:r>
            <w:r>
              <w:rPr>
                <w:u w:val="none"/>
              </w:rPr>
              <w:t xml:space="preserve"> glamour, and interface feedback.</w:t>
            </w:r>
          </w:p>
          <w:p w14:paraId="3146CB8E" w14:textId="77777777" w:rsidR="003B3A22" w:rsidRPr="00BE3A97" w:rsidRDefault="0004488F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Created a </w:t>
            </w:r>
            <w:r w:rsidR="00B61C6D">
              <w:rPr>
                <w:u w:val="none"/>
              </w:rPr>
              <w:t xml:space="preserve">WSDL </w:t>
            </w:r>
            <w:r>
              <w:rPr>
                <w:u w:val="none"/>
              </w:rPr>
              <w:t>service to process XML data to generate a PDF file using VS2010 C#.</w:t>
            </w:r>
            <w:r w:rsidR="00B67FE3">
              <w:rPr>
                <w:u w:val="none"/>
              </w:rPr>
              <w:t xml:space="preserve"> </w:t>
            </w:r>
          </w:p>
          <w:p w14:paraId="03FBE66C" w14:textId="77777777" w:rsidR="00BE3A97" w:rsidRPr="00BE3A97" w:rsidRDefault="00BE3A97" w:rsidP="00BE3A97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>, SQL,</w:t>
            </w:r>
            <w:r w:rsidR="00167037">
              <w:rPr>
                <w:u w:val="none"/>
              </w:rPr>
              <w:t xml:space="preserve"> and </w:t>
            </w:r>
            <w:r>
              <w:rPr>
                <w:u w:val="none"/>
              </w:rPr>
              <w:t xml:space="preserve"> </w:t>
            </w:r>
            <w:proofErr w:type="spellStart"/>
            <w:r>
              <w:rPr>
                <w:u w:val="none"/>
              </w:rPr>
              <w:t>Edex</w:t>
            </w:r>
            <w:proofErr w:type="spellEnd"/>
            <w:r>
              <w:rPr>
                <w:u w:val="none"/>
              </w:rPr>
              <w:t xml:space="preserve"> </w:t>
            </w:r>
            <w:r w:rsidR="00167037">
              <w:rPr>
                <w:u w:val="none"/>
              </w:rPr>
              <w:t>s</w:t>
            </w:r>
            <w:r>
              <w:rPr>
                <w:u w:val="none"/>
              </w:rPr>
              <w:t>ervices.</w:t>
            </w:r>
          </w:p>
          <w:p w14:paraId="71C37CEC" w14:textId="77777777" w:rsidR="0017110C" w:rsidRDefault="009A6257" w:rsidP="0017110C">
            <w:pPr>
              <w:pStyle w:val="BodyText1"/>
            </w:pPr>
            <w:proofErr w:type="spellStart"/>
            <w:r>
              <w:rPr>
                <w:rStyle w:val="BodyText1Char"/>
              </w:rPr>
              <w:t>ArmorStruxx</w:t>
            </w:r>
            <w:proofErr w:type="spellEnd"/>
            <w:r>
              <w:rPr>
                <w:rStyle w:val="BodyText1Char"/>
              </w:rPr>
              <w:t>, Lodi, Ca</w:t>
            </w:r>
          </w:p>
          <w:p w14:paraId="739C52B5" w14:textId="77777777" w:rsidR="0017110C" w:rsidRDefault="00462177" w:rsidP="0017110C">
            <w:pPr>
              <w:pStyle w:val="BodyText2"/>
            </w:pPr>
            <w:r>
              <w:t>Nov 2008</w:t>
            </w:r>
            <w:r w:rsidR="0017110C">
              <w:t xml:space="preserve"> to </w:t>
            </w:r>
            <w:r w:rsidR="009E2E9C">
              <w:t>Dec 2010</w:t>
            </w:r>
          </w:p>
          <w:p w14:paraId="4F1DD606" w14:textId="77777777" w:rsidR="0017110C" w:rsidRDefault="0013431A" w:rsidP="0017110C">
            <w:pPr>
              <w:pStyle w:val="BodyText"/>
            </w:pPr>
            <w:r>
              <w:t xml:space="preserve">Senior </w:t>
            </w:r>
            <w:r w:rsidR="0017110C">
              <w:t>Independent Analyst/Programmer</w:t>
            </w:r>
          </w:p>
          <w:p w14:paraId="46A89027" w14:textId="77777777" w:rsidR="0017110C" w:rsidRDefault="0017110C" w:rsidP="0017110C">
            <w:pPr>
              <w:pStyle w:val="BodyText3"/>
            </w:pPr>
            <w:r>
              <w:t>Achievements:</w:t>
            </w:r>
          </w:p>
          <w:p w14:paraId="4BAEF831" w14:textId="77777777" w:rsidR="0013431A" w:rsidRPr="0013431A" w:rsidRDefault="0013431A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 w:rsidRPr="0013431A">
              <w:rPr>
                <w:u w:val="none"/>
              </w:rPr>
              <w:t xml:space="preserve">Sole developer </w:t>
            </w:r>
          </w:p>
          <w:p w14:paraId="12744958" w14:textId="77777777" w:rsidR="009A6257" w:rsidRPr="004C2806" w:rsidRDefault="009A6257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 xml:space="preserve">Created </w:t>
            </w:r>
            <w:r w:rsidR="002F69D7">
              <w:rPr>
                <w:u w:val="none"/>
              </w:rPr>
              <w:t xml:space="preserve">web </w:t>
            </w:r>
            <w:r>
              <w:rPr>
                <w:u w:val="none"/>
              </w:rPr>
              <w:t>based online pricing catalog.</w:t>
            </w:r>
          </w:p>
          <w:p w14:paraId="122E6AC5" w14:textId="77777777" w:rsidR="004C2806" w:rsidRDefault="004C2806" w:rsidP="0013431A">
            <w:pPr>
              <w:pStyle w:val="BodyText3"/>
              <w:numPr>
                <w:ilvl w:val="0"/>
                <w:numId w:val="13"/>
              </w:numPr>
              <w:spacing w:before="0"/>
            </w:pPr>
            <w:r>
              <w:rPr>
                <w:u w:val="none"/>
              </w:rPr>
              <w:t>Created MS Access/SQL based shipping serialization/barcode application to serialize products in association with pallets, and reports</w:t>
            </w:r>
            <w:r w:rsidR="00B341A0">
              <w:rPr>
                <w:u w:val="none"/>
              </w:rPr>
              <w:t>, and shipping reports.</w:t>
            </w:r>
          </w:p>
          <w:p w14:paraId="19C2CB14" w14:textId="77777777" w:rsidR="00A25E25" w:rsidRDefault="00A25E25" w:rsidP="0013431A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Create</w:t>
            </w:r>
            <w:r w:rsidR="009A6257">
              <w:rPr>
                <w:u w:val="none"/>
              </w:rPr>
              <w:t>d</w:t>
            </w:r>
            <w:r>
              <w:rPr>
                <w:u w:val="none"/>
              </w:rPr>
              <w:t xml:space="preserve"> </w:t>
            </w:r>
            <w:r w:rsidR="002F69D7">
              <w:rPr>
                <w:u w:val="none"/>
              </w:rPr>
              <w:t xml:space="preserve">web </w:t>
            </w:r>
            <w:r>
              <w:rPr>
                <w:u w:val="none"/>
              </w:rPr>
              <w:t>portal to track contract, sales order, shipping, costs and more</w:t>
            </w:r>
            <w:r w:rsidR="00B341A0">
              <w:rPr>
                <w:u w:val="none"/>
              </w:rPr>
              <w:t xml:space="preserve">, </w:t>
            </w:r>
            <w:r>
              <w:rPr>
                <w:u w:val="none"/>
              </w:rPr>
              <w:t>track</w:t>
            </w:r>
            <w:r w:rsidR="00B341A0">
              <w:rPr>
                <w:u w:val="none"/>
              </w:rPr>
              <w:t>ing data from the</w:t>
            </w:r>
            <w:r>
              <w:rPr>
                <w:u w:val="none"/>
              </w:rPr>
              <w:t xml:space="preserve"> initial sales order to shipping of the products.</w:t>
            </w:r>
          </w:p>
          <w:p w14:paraId="60F58AFE" w14:textId="77777777" w:rsidR="009F4A0F" w:rsidRDefault="00A25E25" w:rsidP="0013431A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Created Labor Tracking Web Portal to track manufacturing labor costs for product assembly with Crystal reports</w:t>
            </w:r>
            <w:r w:rsidR="009A6257">
              <w:rPr>
                <w:u w:val="none"/>
              </w:rPr>
              <w:t xml:space="preserve"> as a reporting tool</w:t>
            </w:r>
            <w:r>
              <w:rPr>
                <w:u w:val="none"/>
              </w:rPr>
              <w:t>.</w:t>
            </w:r>
          </w:p>
          <w:p w14:paraId="46E20C1D" w14:textId="77777777" w:rsidR="00AF23EE" w:rsidRDefault="00AF23EE" w:rsidP="0013431A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Linked to SQL Server using Excel, using VB to massage data to export to the accounting system.</w:t>
            </w:r>
          </w:p>
          <w:p w14:paraId="68F78634" w14:textId="77777777" w:rsidR="00A66D3F" w:rsidRPr="00BE3A97" w:rsidRDefault="00A66D3F" w:rsidP="00A66D3F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 w:rsidRPr="00AF23EE">
              <w:rPr>
                <w:u w:val="none"/>
              </w:rPr>
              <w:t xml:space="preserve">Utilized C#, </w:t>
            </w:r>
            <w:r>
              <w:rPr>
                <w:u w:val="none"/>
              </w:rPr>
              <w:t>J</w:t>
            </w:r>
            <w:r w:rsidRPr="00AF23EE">
              <w:rPr>
                <w:u w:val="none"/>
              </w:rPr>
              <w:t>ava</w:t>
            </w:r>
            <w:r>
              <w:rPr>
                <w:u w:val="none"/>
              </w:rPr>
              <w:t xml:space="preserve">Script, </w:t>
            </w:r>
            <w:proofErr w:type="spellStart"/>
            <w:r>
              <w:rPr>
                <w:u w:val="none"/>
              </w:rPr>
              <w:t>JQuery</w:t>
            </w:r>
            <w:proofErr w:type="spellEnd"/>
            <w:r>
              <w:rPr>
                <w:u w:val="none"/>
              </w:rPr>
              <w:t>, SQL, MS Access.</w:t>
            </w:r>
          </w:p>
          <w:p w14:paraId="7AE478A4" w14:textId="77777777" w:rsidR="00A66D3F" w:rsidRDefault="00A66D3F" w:rsidP="00A66D3F">
            <w:pPr>
              <w:pStyle w:val="BodyText3"/>
              <w:spacing w:before="0"/>
              <w:ind w:left="2160"/>
              <w:rPr>
                <w:u w:val="none"/>
              </w:rPr>
            </w:pPr>
          </w:p>
          <w:p w14:paraId="29F5202B" w14:textId="77777777" w:rsidR="0017110C" w:rsidRDefault="0017110C" w:rsidP="0017110C">
            <w:pPr>
              <w:pStyle w:val="BodyText3"/>
            </w:pPr>
            <w:r>
              <w:t>Responsibilities:</w:t>
            </w:r>
          </w:p>
          <w:p w14:paraId="3BDFDD60" w14:textId="77777777" w:rsidR="0017110C" w:rsidRDefault="0017110C" w:rsidP="0017110C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Evaluated new PC systems, security issues, repairing PC/workstations for virus, and hardware issues</w:t>
            </w:r>
            <w:r w:rsidR="004C28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63C77DB" w14:textId="77777777" w:rsidR="0017110C" w:rsidRPr="009F4A0F" w:rsidRDefault="004C2806" w:rsidP="0017110C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Trained employees on MS Office.</w:t>
            </w:r>
          </w:p>
          <w:p w14:paraId="28CEC714" w14:textId="77777777" w:rsidR="009F4A0F" w:rsidRPr="002F2F3F" w:rsidRDefault="009F4A0F" w:rsidP="0017110C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Created applications as required.</w:t>
            </w:r>
          </w:p>
          <w:p w14:paraId="1FB81EC9" w14:textId="77777777" w:rsidR="002F2F3F" w:rsidRPr="00217DEA" w:rsidRDefault="002F2F3F" w:rsidP="0017110C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217DEA">
              <w:rPr>
                <w:rFonts w:ascii="Arial" w:hAnsi="Arial" w:cs="Arial"/>
              </w:rPr>
              <w:lastRenderedPageBreak/>
              <w:t>DBA, monitoring servers for performance, and any issues that may arise.</w:t>
            </w:r>
          </w:p>
          <w:p w14:paraId="7581DAA9" w14:textId="77777777" w:rsidR="00534539" w:rsidRPr="003B3A22" w:rsidRDefault="002F2F3F" w:rsidP="003B3A22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rStyle w:val="BodyText1Char"/>
                <w:rFonts w:cs="Arial"/>
                <w:sz w:val="24"/>
              </w:rPr>
            </w:pPr>
            <w:r w:rsidRPr="00217DEA">
              <w:rPr>
                <w:rFonts w:ascii="Arial" w:hAnsi="Arial" w:cs="Arial"/>
              </w:rPr>
              <w:t>Checked server event logs, security, service releases.</w:t>
            </w:r>
          </w:p>
          <w:p w14:paraId="11AE76D7" w14:textId="77777777" w:rsidR="00A66D3F" w:rsidRDefault="00A66D3F">
            <w:pPr>
              <w:pStyle w:val="BodyText1"/>
              <w:rPr>
                <w:rStyle w:val="BodyText1Char"/>
              </w:rPr>
            </w:pPr>
          </w:p>
          <w:p w14:paraId="6D11C9E1" w14:textId="77777777" w:rsidR="00A66D3F" w:rsidRDefault="00A66D3F">
            <w:pPr>
              <w:pStyle w:val="BodyText1"/>
              <w:rPr>
                <w:rStyle w:val="BodyText1Char"/>
              </w:rPr>
            </w:pPr>
          </w:p>
          <w:p w14:paraId="5E7AAA48" w14:textId="77777777" w:rsidR="00A66D3F" w:rsidRDefault="00A66D3F">
            <w:pPr>
              <w:pStyle w:val="BodyText1"/>
              <w:rPr>
                <w:rStyle w:val="BodyText1Char"/>
              </w:rPr>
            </w:pPr>
          </w:p>
          <w:p w14:paraId="22E37B94" w14:textId="77777777" w:rsidR="008A053E" w:rsidRDefault="008A053E">
            <w:pPr>
              <w:pStyle w:val="BodyText1"/>
            </w:pPr>
            <w:r>
              <w:rPr>
                <w:rStyle w:val="BodyText1Char"/>
              </w:rPr>
              <w:t>Jackson Casino, Jackson, Ca</w:t>
            </w:r>
          </w:p>
          <w:p w14:paraId="0C089411" w14:textId="77777777" w:rsidR="008A053E" w:rsidRDefault="008A053E">
            <w:pPr>
              <w:pStyle w:val="BodyText2"/>
            </w:pPr>
            <w:r>
              <w:t xml:space="preserve">February 2001 to </w:t>
            </w:r>
            <w:r w:rsidR="00A84B6B">
              <w:t>May 2008</w:t>
            </w:r>
          </w:p>
          <w:p w14:paraId="4025059A" w14:textId="77777777" w:rsidR="008A053E" w:rsidRDefault="008A053E">
            <w:pPr>
              <w:pStyle w:val="BodyText"/>
            </w:pPr>
            <w:r>
              <w:t>Software Analyst/Programmer</w:t>
            </w:r>
            <w:r w:rsidR="00ED1323">
              <w:t xml:space="preserve"> II</w:t>
            </w:r>
          </w:p>
          <w:p w14:paraId="6754ABFA" w14:textId="77777777" w:rsidR="0013431A" w:rsidRPr="0013431A" w:rsidRDefault="008A053E" w:rsidP="00A66D3F">
            <w:pPr>
              <w:pStyle w:val="BodyText3"/>
            </w:pPr>
            <w:r>
              <w:t>Achievements:</w:t>
            </w:r>
          </w:p>
          <w:p w14:paraId="36567727" w14:textId="77777777" w:rsidR="00A83D8D" w:rsidRPr="00A83D8D" w:rsidRDefault="00A83D8D" w:rsidP="0013431A">
            <w:pPr>
              <w:pStyle w:val="BodyText3"/>
              <w:numPr>
                <w:ilvl w:val="0"/>
                <w:numId w:val="13"/>
              </w:numPr>
              <w:spacing w:before="0"/>
              <w:rPr>
                <w:u w:val="none"/>
              </w:rPr>
            </w:pPr>
            <w:r>
              <w:rPr>
                <w:u w:val="none"/>
              </w:rPr>
              <w:t>Created custom Crystal</w:t>
            </w:r>
            <w:r w:rsidR="009D4057">
              <w:rPr>
                <w:u w:val="none"/>
              </w:rPr>
              <w:t>,</w:t>
            </w:r>
            <w:r w:rsidR="009F4A0F">
              <w:rPr>
                <w:u w:val="none"/>
              </w:rPr>
              <w:t xml:space="preserve"> </w:t>
            </w:r>
            <w:r w:rsidR="009D4057">
              <w:rPr>
                <w:u w:val="none"/>
              </w:rPr>
              <w:t>.net</w:t>
            </w:r>
            <w:r>
              <w:rPr>
                <w:u w:val="none"/>
              </w:rPr>
              <w:t xml:space="preserve"> reports for </w:t>
            </w:r>
            <w:r w:rsidR="006B0CF6">
              <w:rPr>
                <w:u w:val="none"/>
              </w:rPr>
              <w:t xml:space="preserve">slot, and video </w:t>
            </w:r>
            <w:r>
              <w:rPr>
                <w:u w:val="none"/>
              </w:rPr>
              <w:t>managers.</w:t>
            </w:r>
          </w:p>
          <w:p w14:paraId="2E25EB23" w14:textId="77777777" w:rsidR="008A053E" w:rsidRDefault="004032F0" w:rsidP="0013431A">
            <w:pPr>
              <w:numPr>
                <w:ilvl w:val="0"/>
                <w:numId w:val="10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Created</w:t>
            </w:r>
            <w:r w:rsidR="007E6158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BF4FA2">
              <w:rPr>
                <w:rFonts w:ascii="Arial" w:hAnsi="Arial" w:cs="Arial"/>
                <w:sz w:val="22"/>
                <w:szCs w:val="22"/>
              </w:rPr>
              <w:t>w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eb interface </w:t>
            </w:r>
            <w:r>
              <w:rPr>
                <w:rFonts w:ascii="Arial" w:hAnsi="Arial" w:cs="Arial"/>
                <w:sz w:val="22"/>
                <w:szCs w:val="22"/>
              </w:rPr>
              <w:t xml:space="preserve">application 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>read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 meter reading of </w:t>
            </w:r>
            <w:r w:rsidR="006B0CF6">
              <w:rPr>
                <w:rFonts w:ascii="Arial" w:hAnsi="Arial" w:cs="Arial"/>
                <w:sz w:val="22"/>
                <w:szCs w:val="22"/>
              </w:rPr>
              <w:t>lease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 slot machine, and</w:t>
            </w:r>
            <w:r>
              <w:rPr>
                <w:rFonts w:ascii="Arial" w:hAnsi="Arial" w:cs="Arial"/>
                <w:sz w:val="22"/>
                <w:szCs w:val="22"/>
              </w:rPr>
              <w:t xml:space="preserve"> generated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0CF6">
              <w:rPr>
                <w:rFonts w:ascii="Arial" w:hAnsi="Arial" w:cs="Arial"/>
                <w:sz w:val="22"/>
                <w:szCs w:val="22"/>
              </w:rPr>
              <w:t>supporting reports</w:t>
            </w:r>
            <w:r w:rsidR="008A053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FBA5AA1" w14:textId="77777777" w:rsidR="008A053E" w:rsidRPr="00A83D8D" w:rsidRDefault="00A84B6B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8A053E">
              <w:rPr>
                <w:rFonts w:ascii="Arial" w:hAnsi="Arial" w:cs="Arial"/>
                <w:sz w:val="22"/>
                <w:szCs w:val="22"/>
              </w:rPr>
              <w:t>eplacing paper forms to an online web interface</w:t>
            </w:r>
            <w:r w:rsidR="006B0CF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increasing productivity </w:t>
            </w:r>
            <w:r w:rsidR="000B73B1">
              <w:rPr>
                <w:rFonts w:ascii="Arial" w:hAnsi="Arial" w:cs="Arial"/>
                <w:sz w:val="22"/>
                <w:szCs w:val="22"/>
              </w:rPr>
              <w:t>and accuracy, this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F1BC2">
              <w:rPr>
                <w:rFonts w:ascii="Arial" w:hAnsi="Arial" w:cs="Arial"/>
                <w:sz w:val="22"/>
                <w:szCs w:val="22"/>
              </w:rPr>
              <w:t xml:space="preserve">in-turn </w:t>
            </w:r>
            <w:r w:rsidR="004032F0">
              <w:rPr>
                <w:rFonts w:ascii="Arial" w:hAnsi="Arial" w:cs="Arial"/>
                <w:sz w:val="22"/>
                <w:szCs w:val="22"/>
              </w:rPr>
              <w:t>created audit trails</w:t>
            </w:r>
            <w:r w:rsidR="00B341A0">
              <w:rPr>
                <w:rFonts w:ascii="Arial" w:hAnsi="Arial" w:cs="Arial"/>
                <w:sz w:val="22"/>
                <w:szCs w:val="22"/>
              </w:rPr>
              <w:t xml:space="preserve"> as to 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who did what </w:t>
            </w:r>
            <w:r w:rsidR="00B341A0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B73B1">
              <w:rPr>
                <w:rFonts w:ascii="Arial" w:hAnsi="Arial" w:cs="Arial"/>
                <w:sz w:val="22"/>
                <w:szCs w:val="22"/>
              </w:rPr>
              <w:t>when.</w:t>
            </w:r>
          </w:p>
          <w:p w14:paraId="2B33C62E" w14:textId="77777777" w:rsidR="004032F0" w:rsidRPr="004032F0" w:rsidRDefault="00A83D8D">
            <w:pPr>
              <w:numPr>
                <w:ilvl w:val="0"/>
                <w:numId w:val="11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 w:rsidRPr="007E6158">
              <w:rPr>
                <w:rFonts w:ascii="Arial" w:hAnsi="Arial" w:cs="Arial"/>
                <w:sz w:val="22"/>
                <w:szCs w:val="22"/>
              </w:rPr>
              <w:t>W</w:t>
            </w:r>
            <w:r w:rsidR="001E5F39" w:rsidRPr="007E6158">
              <w:rPr>
                <w:rFonts w:ascii="Arial" w:hAnsi="Arial" w:cs="Arial"/>
                <w:sz w:val="22"/>
                <w:szCs w:val="22"/>
              </w:rPr>
              <w:t>rote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5F39" w:rsidRPr="007E6158">
              <w:rPr>
                <w:rFonts w:ascii="Arial" w:hAnsi="Arial" w:cs="Arial"/>
                <w:sz w:val="22"/>
                <w:szCs w:val="22"/>
              </w:rPr>
              <w:t>Zebra card printer drivers to print players/employee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 cards.</w:t>
            </w:r>
          </w:p>
          <w:p w14:paraId="7C469791" w14:textId="77777777" w:rsidR="001E5F39" w:rsidRPr="007E6158" w:rsidRDefault="004F1BC2">
            <w:pPr>
              <w:numPr>
                <w:ilvl w:val="0"/>
                <w:numId w:val="11"/>
              </w:numPr>
              <w:tabs>
                <w:tab w:val="right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Wrote a web interface application to monitor the gaming floor and associated servers.</w:t>
            </w:r>
          </w:p>
          <w:p w14:paraId="3B31931B" w14:textId="77777777" w:rsidR="001E5F39" w:rsidRPr="00BF6644" w:rsidRDefault="001E5F39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7E6158">
              <w:rPr>
                <w:rFonts w:ascii="Arial" w:hAnsi="Arial" w:cs="Arial"/>
                <w:sz w:val="22"/>
                <w:szCs w:val="22"/>
              </w:rPr>
              <w:t>Resolved system slowdown during peak hours of operation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 due to SQL users performing ad-hoc, and poorly designed stored procedures.</w:t>
            </w:r>
          </w:p>
          <w:p w14:paraId="77E54F58" w14:textId="77777777" w:rsidR="00BF6644" w:rsidRPr="00ED1323" w:rsidRDefault="00BF6644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Wrote a barcode uniforms management </w:t>
            </w:r>
            <w:r w:rsidR="001636CD">
              <w:rPr>
                <w:rFonts w:ascii="Arial" w:hAnsi="Arial" w:cs="Arial"/>
                <w:sz w:val="22"/>
                <w:szCs w:val="22"/>
              </w:rPr>
              <w:t>application</w:t>
            </w:r>
            <w:r w:rsidR="004F1BC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3EC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6B0CF6">
              <w:rPr>
                <w:rFonts w:ascii="Arial" w:hAnsi="Arial" w:cs="Arial"/>
                <w:sz w:val="22"/>
                <w:szCs w:val="22"/>
              </w:rPr>
              <w:t xml:space="preserve">our wardrobe department, along with 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supporting </w:t>
            </w:r>
            <w:r w:rsidR="006B0CF6">
              <w:rPr>
                <w:rFonts w:ascii="Arial" w:hAnsi="Arial" w:cs="Arial"/>
                <w:sz w:val="22"/>
                <w:szCs w:val="22"/>
              </w:rPr>
              <w:t>Crystal reports.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  Utilized SQL as a bac</w:t>
            </w:r>
            <w:r w:rsidR="000E6DA3">
              <w:rPr>
                <w:rFonts w:ascii="Arial" w:hAnsi="Arial" w:cs="Arial"/>
                <w:sz w:val="22"/>
                <w:szCs w:val="22"/>
              </w:rPr>
              <w:t xml:space="preserve">kend, 10 client interface on 5 </w:t>
            </w:r>
            <w:r w:rsidR="000B73B1">
              <w:rPr>
                <w:rFonts w:ascii="Arial" w:hAnsi="Arial" w:cs="Arial"/>
                <w:sz w:val="22"/>
                <w:szCs w:val="22"/>
              </w:rPr>
              <w:t>computers using touch screen/speech</w:t>
            </w:r>
            <w:r w:rsidR="002D6DB7">
              <w:rPr>
                <w:rFonts w:ascii="Arial" w:hAnsi="Arial" w:cs="Arial"/>
                <w:sz w:val="22"/>
                <w:szCs w:val="22"/>
              </w:rPr>
              <w:t>/scanner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 technologies.</w:t>
            </w:r>
          </w:p>
          <w:p w14:paraId="3321C952" w14:textId="77777777" w:rsidR="00ED1323" w:rsidRPr="00BF6644" w:rsidRDefault="00ED1323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Wrote a web document control management program</w:t>
            </w:r>
            <w:r w:rsidR="006B0CF6">
              <w:rPr>
                <w:rFonts w:ascii="Arial" w:hAnsi="Arial" w:cs="Arial"/>
                <w:sz w:val="22"/>
                <w:szCs w:val="22"/>
              </w:rPr>
              <w:t xml:space="preserve"> for HR, utilized by all managers.</w:t>
            </w:r>
            <w:r w:rsidR="002D6DB7">
              <w:rPr>
                <w:rFonts w:ascii="Arial" w:hAnsi="Arial" w:cs="Arial"/>
                <w:sz w:val="22"/>
                <w:szCs w:val="22"/>
              </w:rPr>
              <w:t xml:space="preserve">  Document control contained an admin control for document control, with SQL backend.</w:t>
            </w:r>
          </w:p>
          <w:p w14:paraId="32352D6D" w14:textId="77777777" w:rsidR="00BF6644" w:rsidRPr="005A3137" w:rsidRDefault="00BF6644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Perform various stored procedures interacting with customized reports using Crystal 6/8.5/9, or MS </w:t>
            </w:r>
            <w:r w:rsidR="006B0CF6">
              <w:rPr>
                <w:rFonts w:ascii="Arial" w:hAnsi="Arial" w:cs="Arial"/>
                <w:sz w:val="22"/>
                <w:szCs w:val="22"/>
              </w:rPr>
              <w:t>SQL Reporting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1C71E2" w14:textId="77777777" w:rsidR="005A3137" w:rsidRPr="005A3137" w:rsidRDefault="005A3137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Wrote custom </w:t>
            </w:r>
            <w:r w:rsidR="00CA2D41">
              <w:rPr>
                <w:rFonts w:ascii="Arial" w:hAnsi="Arial" w:cs="Arial"/>
                <w:sz w:val="22"/>
                <w:szCs w:val="22"/>
              </w:rPr>
              <w:t xml:space="preserve">payroll/accounting </w:t>
            </w:r>
            <w:r>
              <w:rPr>
                <w:rFonts w:ascii="Arial" w:hAnsi="Arial" w:cs="Arial"/>
                <w:sz w:val="22"/>
                <w:szCs w:val="22"/>
              </w:rPr>
              <w:t>application for transmittal of data to financial institutions</w:t>
            </w:r>
            <w:r w:rsidR="002D6DB7">
              <w:rPr>
                <w:rFonts w:ascii="Arial" w:hAnsi="Arial" w:cs="Arial"/>
                <w:sz w:val="22"/>
                <w:szCs w:val="22"/>
              </w:rPr>
              <w:t>, using SQL backend with temp tables, and SP.</w:t>
            </w:r>
          </w:p>
          <w:p w14:paraId="0749C94A" w14:textId="77777777" w:rsidR="005A3137" w:rsidRPr="00B913EC" w:rsidRDefault="005A3137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Wrote interface for USB card swipes for employee ID cards, and credit card interface for processing</w:t>
            </w:r>
            <w:r w:rsidR="004032F0">
              <w:rPr>
                <w:rFonts w:ascii="Arial" w:hAnsi="Arial" w:cs="Arial"/>
                <w:sz w:val="22"/>
                <w:szCs w:val="22"/>
              </w:rPr>
              <w:t xml:space="preserve"> for our hotel</w:t>
            </w:r>
            <w:r w:rsidR="002D6DB7">
              <w:rPr>
                <w:rFonts w:ascii="Arial" w:hAnsi="Arial" w:cs="Arial"/>
                <w:sz w:val="22"/>
                <w:szCs w:val="22"/>
              </w:rPr>
              <w:t>.  Generated pre-fill data entry for 3</w:t>
            </w:r>
            <w:r w:rsidR="002D6DB7" w:rsidRPr="002D6DB7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2D6DB7">
              <w:rPr>
                <w:rFonts w:ascii="Arial" w:hAnsi="Arial" w:cs="Arial"/>
                <w:sz w:val="22"/>
                <w:szCs w:val="22"/>
              </w:rPr>
              <w:t xml:space="preserve"> party hotel reservation application.</w:t>
            </w:r>
          </w:p>
          <w:p w14:paraId="34BBDBB9" w14:textId="77777777" w:rsidR="00B913EC" w:rsidRPr="004B27C1" w:rsidRDefault="00B913EC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Project leader in providing 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sz w:val="22"/>
                <w:szCs w:val="22"/>
              </w:rPr>
              <w:t>barcode coupon promotional redemption application</w:t>
            </w:r>
            <w:r w:rsidR="002D6DB7">
              <w:rPr>
                <w:rFonts w:ascii="Arial" w:hAnsi="Arial" w:cs="Arial"/>
                <w:sz w:val="22"/>
                <w:szCs w:val="22"/>
              </w:rPr>
              <w:t xml:space="preserve">, designing web/application SQL interface used in marketing to production redemption, with security reports. </w:t>
            </w:r>
          </w:p>
          <w:p w14:paraId="25E918C2" w14:textId="77777777" w:rsidR="00B341A0" w:rsidRPr="00B341A0" w:rsidRDefault="004B27C1" w:rsidP="00B341A0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B341A0">
              <w:rPr>
                <w:rFonts w:ascii="Arial" w:hAnsi="Arial" w:cs="Arial"/>
                <w:sz w:val="22"/>
                <w:szCs w:val="22"/>
              </w:rPr>
              <w:t>Investigated questionable gaming transaction within SQL</w:t>
            </w:r>
            <w:r w:rsidR="002D6DB7" w:rsidRPr="00B341A0">
              <w:rPr>
                <w:rFonts w:ascii="Arial" w:hAnsi="Arial" w:cs="Arial"/>
                <w:sz w:val="22"/>
                <w:szCs w:val="22"/>
              </w:rPr>
              <w:t xml:space="preserve"> using ad-hoc scripts</w:t>
            </w:r>
            <w:r w:rsidR="00B341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A678810" w14:textId="77777777" w:rsidR="00CA2D41" w:rsidRPr="008C67CB" w:rsidRDefault="00CA2D41" w:rsidP="00B341A0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 w:rsidRPr="00B341A0">
              <w:rPr>
                <w:rFonts w:ascii="Arial" w:hAnsi="Arial" w:cs="Arial"/>
                <w:sz w:val="22"/>
                <w:szCs w:val="22"/>
              </w:rPr>
              <w:t>Assisted in Accounting/Payro</w:t>
            </w:r>
            <w:r w:rsidR="002D6DB7" w:rsidRPr="00B341A0">
              <w:rPr>
                <w:rFonts w:ascii="Arial" w:hAnsi="Arial" w:cs="Arial"/>
                <w:sz w:val="22"/>
                <w:szCs w:val="22"/>
              </w:rPr>
              <w:t xml:space="preserve">ll backend SQL support, running </w:t>
            </w:r>
            <w:r w:rsidRPr="00B341A0">
              <w:rPr>
                <w:rFonts w:ascii="Arial" w:hAnsi="Arial" w:cs="Arial"/>
                <w:sz w:val="22"/>
                <w:szCs w:val="22"/>
              </w:rPr>
              <w:t>transactions, designing ad-hoc/SP for custom reports/issues</w:t>
            </w:r>
            <w:r w:rsidR="002D6DB7" w:rsidRPr="00B341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0DBD9DA" w14:textId="77777777" w:rsidR="008C67CB" w:rsidRPr="002F4E4D" w:rsidRDefault="008C67CB" w:rsidP="00B341A0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Introduced SharePoint 2003 to the casino mangers, then canceled it after 3 months because it was too complex for non-technical end users.</w:t>
            </w:r>
          </w:p>
          <w:p w14:paraId="3D416CC4" w14:textId="77777777" w:rsidR="002F4E4D" w:rsidRPr="00BF6644" w:rsidRDefault="002F4E4D" w:rsidP="00B341A0">
            <w:pPr>
              <w:numPr>
                <w:ilvl w:val="0"/>
                <w:numId w:val="11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Wrote custom reports using SSRS, but later changed them to Crystal 8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because of speed complaints.</w:t>
            </w:r>
          </w:p>
          <w:p w14:paraId="11F67CB0" w14:textId="77777777" w:rsidR="008A053E" w:rsidRDefault="008A053E">
            <w:pPr>
              <w:pStyle w:val="BodyText3"/>
            </w:pPr>
            <w:r>
              <w:t>Responsibilities:</w:t>
            </w:r>
          </w:p>
          <w:p w14:paraId="381A2B7A" w14:textId="77777777" w:rsidR="00090B19" w:rsidRDefault="00090B19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090B19">
              <w:rPr>
                <w:rFonts w:ascii="Arial" w:hAnsi="Arial" w:cs="Arial"/>
                <w:sz w:val="22"/>
                <w:szCs w:val="22"/>
              </w:rPr>
              <w:t xml:space="preserve">Provide SQL design and implementation for all </w:t>
            </w:r>
            <w:r>
              <w:rPr>
                <w:rFonts w:ascii="Arial" w:hAnsi="Arial" w:cs="Arial"/>
                <w:sz w:val="22"/>
                <w:szCs w:val="22"/>
              </w:rPr>
              <w:t xml:space="preserve">my </w:t>
            </w:r>
            <w:r w:rsidRPr="00090B19">
              <w:rPr>
                <w:rFonts w:ascii="Arial" w:hAnsi="Arial" w:cs="Arial"/>
                <w:sz w:val="22"/>
                <w:szCs w:val="22"/>
              </w:rPr>
              <w:t xml:space="preserve">application.  Requirements extended from </w:t>
            </w:r>
            <w:r w:rsidR="004B27C1">
              <w:rPr>
                <w:rFonts w:ascii="Arial" w:hAnsi="Arial" w:cs="Arial"/>
                <w:sz w:val="22"/>
                <w:szCs w:val="22"/>
              </w:rPr>
              <w:t xml:space="preserve">creating </w:t>
            </w:r>
            <w:r w:rsidRPr="00090B19">
              <w:rPr>
                <w:rFonts w:ascii="Arial" w:hAnsi="Arial" w:cs="Arial"/>
                <w:sz w:val="22"/>
                <w:szCs w:val="22"/>
              </w:rPr>
              <w:t xml:space="preserve">application to project assessment, SQL DB creation, SQL SP debugging, securities, documentation </w:t>
            </w:r>
            <w:r w:rsidR="004B27C1">
              <w:rPr>
                <w:rFonts w:ascii="Arial" w:hAnsi="Arial" w:cs="Arial"/>
                <w:sz w:val="22"/>
                <w:szCs w:val="22"/>
              </w:rPr>
              <w:t>for support, and production server setup.</w:t>
            </w:r>
          </w:p>
          <w:p w14:paraId="5F02C25B" w14:textId="77777777" w:rsidR="00090B19" w:rsidRDefault="00090B19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</w:t>
            </w:r>
            <w:r w:rsidR="004B27C1">
              <w:rPr>
                <w:rFonts w:ascii="Arial" w:hAnsi="Arial" w:cs="Arial"/>
                <w:sz w:val="22"/>
                <w:szCs w:val="22"/>
              </w:rPr>
              <w:t xml:space="preserve"> Webmaster for internal Website, which included company forms, office tools, knowledgebase, phone directory, and events.</w:t>
            </w:r>
          </w:p>
          <w:p w14:paraId="07E71180" w14:textId="77777777" w:rsidR="00090B19" w:rsidRPr="00090B19" w:rsidRDefault="00090B19">
            <w:pPr>
              <w:numPr>
                <w:ilvl w:val="0"/>
                <w:numId w:val="6"/>
              </w:numPr>
              <w:tabs>
                <w:tab w:val="right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Supported 3</w:t>
            </w:r>
            <w:r w:rsidRPr="00090B1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4C2806">
              <w:rPr>
                <w:rFonts w:ascii="Arial" w:hAnsi="Arial" w:cs="Arial"/>
                <w:sz w:val="22"/>
                <w:szCs w:val="22"/>
              </w:rPr>
              <w:t xml:space="preserve"> client applications with </w:t>
            </w:r>
            <w:r w:rsidR="004B27C1">
              <w:rPr>
                <w:rFonts w:ascii="Arial" w:hAnsi="Arial" w:cs="Arial"/>
                <w:sz w:val="22"/>
                <w:szCs w:val="22"/>
              </w:rPr>
              <w:t>my programming skills.</w:t>
            </w:r>
          </w:p>
          <w:p w14:paraId="46971951" w14:textId="77777777" w:rsidR="008A053E" w:rsidRPr="0094437C" w:rsidRDefault="0094437C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Backup </w:t>
            </w:r>
            <w:r w:rsidR="00CA2D41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8A053E">
              <w:rPr>
                <w:rFonts w:ascii="Arial" w:hAnsi="Arial" w:cs="Arial"/>
                <w:sz w:val="22"/>
                <w:szCs w:val="22"/>
              </w:rPr>
              <w:t>SQL Server support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DB30CA6" w14:textId="77777777" w:rsidR="008A053E" w:rsidRDefault="0094437C" w:rsidP="00BE3A97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Backup </w:t>
            </w:r>
            <w:r w:rsidR="00CA2D41">
              <w:rPr>
                <w:rFonts w:ascii="Arial" w:hAnsi="Arial" w:cs="Arial"/>
                <w:sz w:val="22"/>
                <w:szCs w:val="22"/>
              </w:rPr>
              <w:t xml:space="preserve">for </w:t>
            </w:r>
            <w:r>
              <w:rPr>
                <w:rFonts w:ascii="Arial" w:hAnsi="Arial" w:cs="Arial"/>
                <w:sz w:val="22"/>
                <w:szCs w:val="22"/>
              </w:rPr>
              <w:t>workstation upgrade/resolution support.</w:t>
            </w:r>
          </w:p>
          <w:p w14:paraId="48F8F613" w14:textId="77777777" w:rsidR="008A053E" w:rsidRPr="00ED1323" w:rsidRDefault="00993CF4">
            <w:pPr>
              <w:numPr>
                <w:ilvl w:val="0"/>
                <w:numId w:val="8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Supported 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Crystal, </w:t>
            </w:r>
            <w:r>
              <w:rPr>
                <w:rFonts w:ascii="Arial" w:hAnsi="Arial" w:cs="Arial"/>
                <w:sz w:val="22"/>
                <w:szCs w:val="22"/>
              </w:rPr>
              <w:t xml:space="preserve">MS 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Access, 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.Net </w:t>
            </w:r>
            <w:r>
              <w:rPr>
                <w:rFonts w:ascii="Arial" w:hAnsi="Arial" w:cs="Arial"/>
                <w:sz w:val="22"/>
                <w:szCs w:val="22"/>
              </w:rPr>
              <w:t>and created applications to support various departmental needs.</w:t>
            </w:r>
          </w:p>
          <w:p w14:paraId="12051278" w14:textId="77777777" w:rsidR="00ED1323" w:rsidRPr="00D97AD0" w:rsidRDefault="00ED1323">
            <w:pPr>
              <w:numPr>
                <w:ilvl w:val="0"/>
                <w:numId w:val="8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Department mentor for procedures, departmental direction.</w:t>
            </w:r>
          </w:p>
          <w:p w14:paraId="67A237B8" w14:textId="77777777" w:rsidR="00D97AD0" w:rsidRDefault="00993CF4">
            <w:pPr>
              <w:numPr>
                <w:ilvl w:val="0"/>
                <w:numId w:val="8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Maintain</w:t>
            </w:r>
            <w:r w:rsidR="000B73B1">
              <w:rPr>
                <w:rFonts w:ascii="Arial" w:hAnsi="Arial" w:cs="Arial"/>
                <w:sz w:val="22"/>
                <w:szCs w:val="22"/>
              </w:rPr>
              <w:t xml:space="preserve">ed and </w:t>
            </w:r>
            <w:r w:rsidR="00FA06FD">
              <w:rPr>
                <w:rFonts w:ascii="Arial" w:hAnsi="Arial" w:cs="Arial"/>
                <w:sz w:val="22"/>
                <w:szCs w:val="22"/>
              </w:rPr>
              <w:t xml:space="preserve">designed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internal </w:t>
            </w:r>
            <w:r w:rsidR="00E06BD5">
              <w:rPr>
                <w:rFonts w:ascii="Arial" w:hAnsi="Arial" w:cs="Arial"/>
                <w:sz w:val="22"/>
                <w:szCs w:val="22"/>
              </w:rPr>
              <w:t>intranet</w:t>
            </w:r>
            <w:r w:rsidR="00D97AD0">
              <w:rPr>
                <w:rFonts w:ascii="Arial" w:hAnsi="Arial" w:cs="Arial"/>
                <w:sz w:val="22"/>
                <w:szCs w:val="22"/>
              </w:rPr>
              <w:t xml:space="preserve"> web site</w:t>
            </w:r>
            <w:r w:rsidR="00FA06FD">
              <w:rPr>
                <w:rFonts w:ascii="Arial" w:hAnsi="Arial" w:cs="Arial"/>
                <w:sz w:val="22"/>
                <w:szCs w:val="22"/>
              </w:rPr>
              <w:t xml:space="preserve"> as required.</w:t>
            </w:r>
          </w:p>
        </w:tc>
      </w:tr>
      <w:tr w:rsidR="008A053E" w14:paraId="3F66C54D" w14:textId="77777777">
        <w:tc>
          <w:tcPr>
            <w:tcW w:w="9576" w:type="dxa"/>
            <w:gridSpan w:val="2"/>
          </w:tcPr>
          <w:p w14:paraId="25D033FA" w14:textId="77777777" w:rsidR="004B27C1" w:rsidRDefault="004B27C1" w:rsidP="00273A3A">
            <w:pPr>
              <w:tabs>
                <w:tab w:val="right" w:pos="8640"/>
              </w:tabs>
              <w:ind w:left="216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.</w:t>
            </w:r>
          </w:p>
        </w:tc>
      </w:tr>
      <w:tr w:rsidR="008A053E" w14:paraId="3D7E675B" w14:textId="77777777">
        <w:trPr>
          <w:cantSplit/>
        </w:trPr>
        <w:tc>
          <w:tcPr>
            <w:tcW w:w="9576" w:type="dxa"/>
            <w:gridSpan w:val="2"/>
          </w:tcPr>
          <w:p w14:paraId="64ABFFC0" w14:textId="77777777" w:rsidR="008A053E" w:rsidRDefault="008A053E">
            <w:pPr>
              <w:pStyle w:val="BodyText1"/>
            </w:pPr>
            <w:r>
              <w:t xml:space="preserve">Consultant to </w:t>
            </w:r>
            <w:proofErr w:type="spellStart"/>
            <w:r>
              <w:t>Micrologica</w:t>
            </w:r>
            <w:proofErr w:type="spellEnd"/>
            <w:r>
              <w:t>: Mexico</w:t>
            </w:r>
          </w:p>
          <w:p w14:paraId="357F4E5B" w14:textId="77777777" w:rsidR="008A053E" w:rsidRDefault="008A053E">
            <w:pPr>
              <w:pStyle w:val="BodyText2"/>
            </w:pPr>
            <w:r>
              <w:t>1984-1986</w:t>
            </w:r>
          </w:p>
          <w:p w14:paraId="6FEDB838" w14:textId="77777777" w:rsidR="008A053E" w:rsidRDefault="008A053E">
            <w:pPr>
              <w:pStyle w:val="BodyText"/>
            </w:pPr>
            <w:r>
              <w:t>Consultant</w:t>
            </w:r>
          </w:p>
          <w:p w14:paraId="0DC14145" w14:textId="77777777" w:rsidR="008A053E" w:rsidRDefault="008A053E">
            <w:pPr>
              <w:pStyle w:val="BodyText3"/>
            </w:pPr>
            <w:r>
              <w:t>Achievements:</w:t>
            </w:r>
          </w:p>
          <w:p w14:paraId="49F1B089" w14:textId="77777777" w:rsidR="008A053E" w:rsidRDefault="00A757B3">
            <w:pPr>
              <w:numPr>
                <w:ilvl w:val="0"/>
                <w:numId w:val="9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Supported </w:t>
            </w:r>
            <w:r w:rsidR="00FB1408">
              <w:rPr>
                <w:rFonts w:ascii="Arial" w:hAnsi="Arial" w:cs="Arial"/>
                <w:sz w:val="22"/>
                <w:szCs w:val="22"/>
              </w:rPr>
              <w:t>UNIX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 platform, upgrading BIOS, hardware</w:t>
            </w:r>
            <w:r w:rsidR="001E3791">
              <w:rPr>
                <w:rFonts w:ascii="Arial" w:hAnsi="Arial" w:cs="Arial"/>
                <w:sz w:val="22"/>
                <w:szCs w:val="22"/>
              </w:rPr>
              <w:t>,</w:t>
            </w:r>
            <w:r w:rsidR="008A053E">
              <w:rPr>
                <w:rFonts w:ascii="Arial" w:hAnsi="Arial" w:cs="Arial"/>
                <w:sz w:val="22"/>
                <w:szCs w:val="22"/>
              </w:rPr>
              <w:t xml:space="preserve"> software</w:t>
            </w:r>
            <w:r w:rsidR="00993CF4">
              <w:rPr>
                <w:rFonts w:ascii="Arial" w:hAnsi="Arial" w:cs="Arial"/>
                <w:sz w:val="22"/>
                <w:szCs w:val="22"/>
              </w:rPr>
              <w:t xml:space="preserve">, included tape streamer, diagnostic support, </w:t>
            </w:r>
            <w:r w:rsidR="001E3791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993CF4">
              <w:rPr>
                <w:rFonts w:ascii="Arial" w:hAnsi="Arial" w:cs="Arial"/>
                <w:sz w:val="22"/>
                <w:szCs w:val="22"/>
              </w:rPr>
              <w:t>R&amp;D new product development.</w:t>
            </w:r>
          </w:p>
          <w:p w14:paraId="580E41A6" w14:textId="77777777" w:rsidR="008A053E" w:rsidRDefault="008A053E">
            <w:pPr>
              <w:pStyle w:val="BodyText3"/>
            </w:pPr>
            <w:r>
              <w:t>Responsibilities:</w:t>
            </w:r>
          </w:p>
          <w:p w14:paraId="35F95AE4" w14:textId="77777777" w:rsidR="008A053E" w:rsidRDefault="008A053E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Evaluated new PC systems, different chip sets, PCBs, products, and different levels of programming, which included device drivers.</w:t>
            </w:r>
          </w:p>
          <w:p w14:paraId="3A20B1A6" w14:textId="77777777" w:rsidR="008A053E" w:rsidRDefault="008A053E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Supported BIOS within the motherboard, disk power up diagnostics, boot up, written in M68K assembly.</w:t>
            </w:r>
          </w:p>
          <w:p w14:paraId="134BF876" w14:textId="77777777" w:rsidR="008A053E" w:rsidRDefault="008A053E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 xml:space="preserve">Support the repair, </w:t>
            </w:r>
            <w:r w:rsidR="00993CF4">
              <w:rPr>
                <w:rFonts w:ascii="Arial" w:hAnsi="Arial" w:cs="Arial"/>
                <w:sz w:val="22"/>
                <w:szCs w:val="22"/>
              </w:rPr>
              <w:t>field service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a stand-alone diagnostics.  </w:t>
            </w:r>
          </w:p>
          <w:p w14:paraId="64878176" w14:textId="77777777" w:rsidR="008A053E" w:rsidRDefault="008A053E">
            <w:pPr>
              <w:numPr>
                <w:ilvl w:val="0"/>
                <w:numId w:val="6"/>
              </w:numPr>
              <w:tabs>
                <w:tab w:val="right" w:pos="8640"/>
              </w:tabs>
            </w:pPr>
            <w:r>
              <w:rPr>
                <w:rFonts w:ascii="Arial" w:hAnsi="Arial" w:cs="Arial"/>
                <w:sz w:val="22"/>
                <w:szCs w:val="22"/>
              </w:rPr>
              <w:t>Developed trouble shooting tools, written in assembly, C, and shell script.</w:t>
            </w:r>
          </w:p>
        </w:tc>
      </w:tr>
      <w:tr w:rsidR="008A053E" w14:paraId="1F4512AE" w14:textId="77777777">
        <w:tc>
          <w:tcPr>
            <w:tcW w:w="9576" w:type="dxa"/>
            <w:gridSpan w:val="2"/>
          </w:tcPr>
          <w:p w14:paraId="354FDF95" w14:textId="77777777" w:rsidR="008A053E" w:rsidRDefault="008A053E">
            <w:pPr>
              <w:pStyle w:val="Heading1"/>
            </w:pPr>
            <w:r>
              <w:t>Other Employment</w:t>
            </w:r>
          </w:p>
          <w:p w14:paraId="54412295" w14:textId="77777777" w:rsidR="00D11726" w:rsidRPr="00D11726" w:rsidRDefault="00D11726" w:rsidP="00D11726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IT support, programmer to Quantum Communications</w:t>
            </w:r>
            <w:r w:rsidR="000B3E4C">
              <w:rPr>
                <w:rFonts w:ascii="Arial" w:hAnsi="Arial" w:cs="Arial"/>
                <w:sz w:val="22"/>
                <w:szCs w:val="22"/>
              </w:rPr>
              <w:t xml:space="preserve"> in Lodi</w:t>
            </w:r>
            <w:r>
              <w:rPr>
                <w:rFonts w:ascii="Arial" w:hAnsi="Arial" w:cs="Arial"/>
                <w:sz w:val="22"/>
                <w:szCs w:val="22"/>
              </w:rPr>
              <w:t>.  Wrote custom applications</w:t>
            </w:r>
            <w:r w:rsidR="000B3E4C">
              <w:rPr>
                <w:rFonts w:ascii="Arial" w:hAnsi="Arial" w:cs="Arial"/>
                <w:sz w:val="22"/>
                <w:szCs w:val="22"/>
              </w:rPr>
              <w:t xml:space="preserve"> to support agents, billing, receivable. Used Excel, and  Word VB to process custom billing.</w:t>
            </w:r>
          </w:p>
          <w:p w14:paraId="61D88498" w14:textId="77777777" w:rsidR="008A053E" w:rsidRDefault="008A053E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Test Engineer manager with National Semiconductor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Datachecker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Division in Santa Clara. Supported manufacturing and Field Service with software programs, tools, and system evaluation.</w:t>
            </w:r>
          </w:p>
          <w:p w14:paraId="4A63AC96" w14:textId="77777777" w:rsidR="008A053E" w:rsidRDefault="008A053E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Precision Instruments, R&amp;D and software department for a mass laser storage unit.</w:t>
            </w:r>
          </w:p>
          <w:p w14:paraId="6CE0C983" w14:textId="77777777" w:rsidR="008A053E" w:rsidRDefault="008A053E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Applied Materials R&amp;D for computer controlled wafer fab line.</w:t>
            </w:r>
          </w:p>
          <w:p w14:paraId="069F8A53" w14:textId="77777777" w:rsidR="008A053E" w:rsidRDefault="008A053E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Tab Products, R&amp;D for the electronic data entry processing station.</w:t>
            </w:r>
          </w:p>
          <w:p w14:paraId="318A3CA3" w14:textId="77777777" w:rsidR="008A053E" w:rsidRDefault="008A053E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Finnigan Corporation, R&amp;D and manufacturing in diagnostics, testing of Spectrum Analyzers and Mass Spectrometers.</w:t>
            </w:r>
          </w:p>
        </w:tc>
      </w:tr>
      <w:tr w:rsidR="008A053E" w14:paraId="3833C76A" w14:textId="77777777">
        <w:tc>
          <w:tcPr>
            <w:tcW w:w="9576" w:type="dxa"/>
            <w:gridSpan w:val="2"/>
          </w:tcPr>
          <w:p w14:paraId="37EA7268" w14:textId="77777777" w:rsidR="008A053E" w:rsidRDefault="008A053E">
            <w:pPr>
              <w:pStyle w:val="Heading1"/>
            </w:pPr>
            <w:r>
              <w:t>Education</w:t>
            </w:r>
          </w:p>
        </w:tc>
      </w:tr>
      <w:tr w:rsidR="008A053E" w14:paraId="7CFAD401" w14:textId="77777777">
        <w:tc>
          <w:tcPr>
            <w:tcW w:w="9576" w:type="dxa"/>
            <w:gridSpan w:val="2"/>
          </w:tcPr>
          <w:p w14:paraId="3575F9DC" w14:textId="77777777" w:rsidR="00A84B6B" w:rsidRPr="00217DEA" w:rsidRDefault="00E51D30" w:rsidP="00A84B6B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217DEA">
              <w:rPr>
                <w:rFonts w:ascii="Arial" w:hAnsi="Arial" w:cs="Arial"/>
              </w:rPr>
              <w:t>BS Computer Science CSU</w:t>
            </w:r>
            <w:r w:rsidR="00A84B6B" w:rsidRPr="00217DEA">
              <w:rPr>
                <w:rFonts w:ascii="Arial" w:hAnsi="Arial" w:cs="Arial"/>
              </w:rPr>
              <w:t xml:space="preserve"> Chico, Ca.</w:t>
            </w:r>
          </w:p>
          <w:p w14:paraId="09FF4A49" w14:textId="77777777" w:rsidR="00A84B6B" w:rsidRPr="00A84B6B" w:rsidRDefault="00E51D30" w:rsidP="00A84B6B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BS Studies in Math CSU Chico Ca, and CSU</w:t>
            </w:r>
            <w:r w:rsidR="00A84B6B">
              <w:rPr>
                <w:rFonts w:ascii="Arial" w:hAnsi="Arial" w:cs="Arial"/>
                <w:sz w:val="22"/>
                <w:szCs w:val="22"/>
              </w:rPr>
              <w:t xml:space="preserve"> Turlock Ca.</w:t>
            </w:r>
          </w:p>
          <w:p w14:paraId="21D1926F" w14:textId="77777777" w:rsidR="008A053E" w:rsidRPr="00FA06FD" w:rsidRDefault="00A84B6B" w:rsidP="00A84B6B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Graduate </w:t>
            </w:r>
            <w:r w:rsidR="00E51D30">
              <w:rPr>
                <w:rFonts w:ascii="Arial" w:hAnsi="Arial" w:cs="Arial"/>
                <w:sz w:val="22"/>
                <w:szCs w:val="22"/>
              </w:rPr>
              <w:t>Studies in Computer Science CSU</w:t>
            </w:r>
            <w:r>
              <w:rPr>
                <w:rFonts w:ascii="Arial" w:hAnsi="Arial" w:cs="Arial"/>
                <w:sz w:val="22"/>
                <w:szCs w:val="22"/>
              </w:rPr>
              <w:t xml:space="preserve"> Chico, Ca</w:t>
            </w:r>
          </w:p>
          <w:p w14:paraId="7FEB83D6" w14:textId="77777777" w:rsidR="00FA06FD" w:rsidRPr="004B27C1" w:rsidRDefault="00FA06FD" w:rsidP="00FA06FD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AA Computer Science at </w:t>
            </w:r>
            <w:r w:rsidR="002D6DB7">
              <w:rPr>
                <w:rFonts w:ascii="Arial" w:hAnsi="Arial" w:cs="Arial"/>
                <w:sz w:val="22"/>
                <w:szCs w:val="22"/>
              </w:rPr>
              <w:t>SJDC</w:t>
            </w:r>
            <w:r>
              <w:rPr>
                <w:rFonts w:ascii="Arial" w:hAnsi="Arial" w:cs="Arial"/>
                <w:sz w:val="22"/>
                <w:szCs w:val="22"/>
              </w:rPr>
              <w:t>, Stockton, Ca.</w:t>
            </w:r>
          </w:p>
          <w:p w14:paraId="092DAEF1" w14:textId="77777777" w:rsidR="004B27C1" w:rsidRPr="00720811" w:rsidRDefault="004B27C1" w:rsidP="00FA06FD">
            <w:pPr>
              <w:numPr>
                <w:ilvl w:val="0"/>
                <w:numId w:val="12"/>
              </w:numPr>
            </w:pPr>
            <w:r>
              <w:rPr>
                <w:rFonts w:ascii="Arial" w:hAnsi="Arial" w:cs="Arial"/>
                <w:sz w:val="22"/>
                <w:szCs w:val="22"/>
              </w:rPr>
              <w:t>Various MS classroom certifications toward achieving my MS certification.</w:t>
            </w:r>
          </w:p>
          <w:p w14:paraId="389D1351" w14:textId="77777777" w:rsidR="00720811" w:rsidRDefault="00720811" w:rsidP="00FA06FD">
            <w:pPr>
              <w:numPr>
                <w:ilvl w:val="0"/>
                <w:numId w:val="12"/>
              </w:numPr>
            </w:pPr>
            <w:r>
              <w:t>Continuing education thru Microsoft Virtual Academy.</w:t>
            </w:r>
          </w:p>
        </w:tc>
      </w:tr>
      <w:tr w:rsidR="008A053E" w14:paraId="5A643810" w14:textId="77777777">
        <w:tc>
          <w:tcPr>
            <w:tcW w:w="9576" w:type="dxa"/>
            <w:gridSpan w:val="2"/>
          </w:tcPr>
          <w:p w14:paraId="3DA41270" w14:textId="77777777" w:rsidR="008A053E" w:rsidRDefault="008A053E">
            <w:pPr>
              <w:pStyle w:val="Heading1"/>
            </w:pPr>
            <w:r>
              <w:lastRenderedPageBreak/>
              <w:t>References</w:t>
            </w:r>
          </w:p>
        </w:tc>
      </w:tr>
      <w:tr w:rsidR="008A053E" w14:paraId="756FE107" w14:textId="77777777">
        <w:tc>
          <w:tcPr>
            <w:tcW w:w="9576" w:type="dxa"/>
            <w:gridSpan w:val="2"/>
          </w:tcPr>
          <w:p w14:paraId="51C7B4CC" w14:textId="77777777" w:rsidR="008A053E" w:rsidRDefault="008A053E">
            <w:pPr>
              <w:pStyle w:val="BodyText1"/>
            </w:pPr>
            <w:r>
              <w:t>References are available upon request.</w:t>
            </w:r>
          </w:p>
        </w:tc>
      </w:tr>
    </w:tbl>
    <w:p w14:paraId="6018D176" w14:textId="77777777" w:rsidR="008A053E" w:rsidRDefault="008A053E">
      <w:pPr>
        <w:sectPr w:rsidR="008A053E">
          <w:headerReference w:type="default" r:id="rId11"/>
          <w:footerReference w:type="default" r:id="rId12"/>
          <w:footerReference w:type="first" r:id="rId13"/>
          <w:pgSz w:w="12240" w:h="15840" w:code="1"/>
          <w:pgMar w:top="1267" w:right="1440" w:bottom="1080" w:left="1440" w:header="864" w:footer="864" w:gutter="0"/>
          <w:cols w:space="720"/>
          <w:titlePg/>
          <w:docGrid w:linePitch="360"/>
        </w:sectPr>
      </w:pPr>
    </w:p>
    <w:p w14:paraId="332888E4" w14:textId="77777777" w:rsidR="008A053E" w:rsidRDefault="008A053E">
      <w:pPr>
        <w:pStyle w:val="Heading1"/>
      </w:pPr>
    </w:p>
    <w:sectPr w:rsidR="008A053E" w:rsidSect="00DA4C24">
      <w:headerReference w:type="even" r:id="rId14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D116E" w14:textId="77777777" w:rsidR="00086BAF" w:rsidRDefault="00086BAF">
      <w:r>
        <w:separator/>
      </w:r>
    </w:p>
  </w:endnote>
  <w:endnote w:type="continuationSeparator" w:id="0">
    <w:p w14:paraId="6696FC03" w14:textId="77777777" w:rsidR="00086BAF" w:rsidRDefault="000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252A8" w14:textId="77777777" w:rsidR="00F15B2C" w:rsidRDefault="00F15B2C">
    <w:pPr>
      <w:pStyle w:val="Footer"/>
    </w:pPr>
    <w:r>
      <w:t xml:space="preserve">Page | </w:t>
    </w:r>
    <w:r w:rsidR="00C0092B">
      <w:fldChar w:fldCharType="begin"/>
    </w:r>
    <w:r w:rsidR="00C0092B">
      <w:instrText xml:space="preserve"> PAGE   \* MERGEFORMAT </w:instrText>
    </w:r>
    <w:r w:rsidR="00C0092B">
      <w:fldChar w:fldCharType="separate"/>
    </w:r>
    <w:r w:rsidR="009948ED">
      <w:rPr>
        <w:noProof/>
      </w:rPr>
      <w:t>2</w:t>
    </w:r>
    <w:r w:rsidR="00C0092B">
      <w:rPr>
        <w:noProof/>
      </w:rPr>
      <w:fldChar w:fldCharType="end"/>
    </w:r>
  </w:p>
  <w:p w14:paraId="1B39CF00" w14:textId="77777777" w:rsidR="002B7A1B" w:rsidRDefault="002B7A1B">
    <w:pPr>
      <w:pBdr>
        <w:bottom w:val="single" w:sz="18" w:space="1" w:color="333399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ED7B2" w14:textId="77777777" w:rsidR="00F15B2C" w:rsidRDefault="00F15B2C">
    <w:pPr>
      <w:pStyle w:val="Footer"/>
    </w:pPr>
    <w:r>
      <w:t xml:space="preserve">Page | </w:t>
    </w:r>
    <w:r w:rsidR="00C0092B">
      <w:fldChar w:fldCharType="begin"/>
    </w:r>
    <w:r w:rsidR="00C0092B">
      <w:instrText xml:space="preserve"> PAGE   \* MERGEFORMAT </w:instrText>
    </w:r>
    <w:r w:rsidR="00C0092B">
      <w:fldChar w:fldCharType="separate"/>
    </w:r>
    <w:r w:rsidR="009948ED">
      <w:rPr>
        <w:noProof/>
      </w:rPr>
      <w:t>1</w:t>
    </w:r>
    <w:r w:rsidR="00C0092B">
      <w:rPr>
        <w:noProof/>
      </w:rPr>
      <w:fldChar w:fldCharType="end"/>
    </w:r>
  </w:p>
  <w:p w14:paraId="52D5B2E3" w14:textId="77777777" w:rsidR="002B7A1B" w:rsidRDefault="002B7A1B">
    <w:pPr>
      <w:pBdr>
        <w:bottom w:val="single" w:sz="18" w:space="1" w:color="333399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0D8BA" w14:textId="77777777" w:rsidR="00086BAF" w:rsidRDefault="00086BAF">
      <w:r>
        <w:separator/>
      </w:r>
    </w:p>
  </w:footnote>
  <w:footnote w:type="continuationSeparator" w:id="0">
    <w:p w14:paraId="69CD7E2E" w14:textId="77777777" w:rsidR="00086BAF" w:rsidRDefault="00086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71E5D" w14:textId="77777777" w:rsidR="002B7A1B" w:rsidRDefault="002B7A1B">
    <w:pPr>
      <w:pStyle w:val="Header"/>
      <w:pBdr>
        <w:bottom w:val="single" w:sz="18" w:space="1" w:color="333399"/>
      </w:pBd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Michael Lorz</w:t>
    </w:r>
    <w:r>
      <w:rPr>
        <w:rFonts w:ascii="Arial" w:hAnsi="Arial" w:cs="Arial"/>
        <w:sz w:val="22"/>
        <w:szCs w:val="22"/>
      </w:rPr>
      <w:sym w:font="Symbol" w:char="F0B7"/>
    </w:r>
    <w:r>
      <w:rPr>
        <w:rFonts w:ascii="Arial" w:hAnsi="Arial" w:cs="Arial"/>
        <w:sz w:val="22"/>
        <w:szCs w:val="22"/>
      </w:rPr>
      <w:t>209.296.5451</w:t>
    </w:r>
    <w:r>
      <w:rPr>
        <w:rFonts w:ascii="Arial" w:hAnsi="Arial" w:cs="Arial"/>
        <w:sz w:val="22"/>
        <w:szCs w:val="22"/>
      </w:rPr>
      <w:sym w:font="Symbol" w:char="F0B7"/>
    </w:r>
    <w:r>
      <w:rPr>
        <w:rStyle w:val="ContactInfoChar"/>
        <w:i w:val="0"/>
        <w:iCs/>
      </w:rPr>
      <w:t xml:space="preserve"> mlorz@volcano.net</w:t>
    </w:r>
  </w:p>
  <w:p w14:paraId="1AA4B193" w14:textId="77777777" w:rsidR="002B7A1B" w:rsidRDefault="002B7A1B">
    <w:pPr>
      <w:pStyle w:val="Header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8ECC" w14:textId="77777777" w:rsidR="002B7A1B" w:rsidRDefault="002B7A1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24639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E2E59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BE718C0"/>
    <w:multiLevelType w:val="hybridMultilevel"/>
    <w:tmpl w:val="E108A57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13527B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507E45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A6C54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69626AD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04340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627852"/>
    <w:multiLevelType w:val="hybridMultilevel"/>
    <w:tmpl w:val="60EE20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27B2160"/>
    <w:multiLevelType w:val="hybridMultilevel"/>
    <w:tmpl w:val="1870C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40BFC"/>
    <w:multiLevelType w:val="hybridMultilevel"/>
    <w:tmpl w:val="06FA1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24B41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B4588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BD31B1E"/>
    <w:multiLevelType w:val="hybridMultilevel"/>
    <w:tmpl w:val="F112E62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0612B6"/>
    <w:multiLevelType w:val="multilevel"/>
    <w:tmpl w:val="277AE85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FA6706"/>
    <w:multiLevelType w:val="multilevel"/>
    <w:tmpl w:val="3980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7"/>
  </w:num>
  <w:num w:numId="10">
    <w:abstractNumId w:val="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9"/>
  </w:num>
  <w:num w:numId="16">
    <w:abstractNumId w:val="8"/>
  </w:num>
  <w:num w:numId="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53E"/>
    <w:rsid w:val="00014E25"/>
    <w:rsid w:val="00020B63"/>
    <w:rsid w:val="00024898"/>
    <w:rsid w:val="000264B2"/>
    <w:rsid w:val="00042848"/>
    <w:rsid w:val="00042BD4"/>
    <w:rsid w:val="0004488F"/>
    <w:rsid w:val="000572B2"/>
    <w:rsid w:val="00086BAF"/>
    <w:rsid w:val="00090B19"/>
    <w:rsid w:val="000B0519"/>
    <w:rsid w:val="000B3E4C"/>
    <w:rsid w:val="000B4694"/>
    <w:rsid w:val="000B73B1"/>
    <w:rsid w:val="000B7BDF"/>
    <w:rsid w:val="000E25CF"/>
    <w:rsid w:val="000E6DA3"/>
    <w:rsid w:val="000F4A00"/>
    <w:rsid w:val="001059EC"/>
    <w:rsid w:val="00107A04"/>
    <w:rsid w:val="0013431A"/>
    <w:rsid w:val="00137A91"/>
    <w:rsid w:val="001636CD"/>
    <w:rsid w:val="00167037"/>
    <w:rsid w:val="001674A8"/>
    <w:rsid w:val="0017110C"/>
    <w:rsid w:val="001A41D1"/>
    <w:rsid w:val="001E3791"/>
    <w:rsid w:val="001E5F39"/>
    <w:rsid w:val="001E7756"/>
    <w:rsid w:val="00217DEA"/>
    <w:rsid w:val="00223097"/>
    <w:rsid w:val="00231E83"/>
    <w:rsid w:val="00236D9B"/>
    <w:rsid w:val="0024105B"/>
    <w:rsid w:val="00261D73"/>
    <w:rsid w:val="00273A3A"/>
    <w:rsid w:val="00292D22"/>
    <w:rsid w:val="00293795"/>
    <w:rsid w:val="002A662F"/>
    <w:rsid w:val="002B7A1B"/>
    <w:rsid w:val="002C7FCC"/>
    <w:rsid w:val="002D57C8"/>
    <w:rsid w:val="002D6D13"/>
    <w:rsid w:val="002D6DB7"/>
    <w:rsid w:val="002F2F3F"/>
    <w:rsid w:val="002F4E4D"/>
    <w:rsid w:val="002F69D7"/>
    <w:rsid w:val="0030568F"/>
    <w:rsid w:val="0030622C"/>
    <w:rsid w:val="003108C5"/>
    <w:rsid w:val="00314630"/>
    <w:rsid w:val="0031471F"/>
    <w:rsid w:val="00322F29"/>
    <w:rsid w:val="00330A3E"/>
    <w:rsid w:val="003325BA"/>
    <w:rsid w:val="0034039A"/>
    <w:rsid w:val="00370050"/>
    <w:rsid w:val="003703D5"/>
    <w:rsid w:val="00391BCA"/>
    <w:rsid w:val="003A429C"/>
    <w:rsid w:val="003A65E8"/>
    <w:rsid w:val="003B3A22"/>
    <w:rsid w:val="003F4071"/>
    <w:rsid w:val="00402328"/>
    <w:rsid w:val="004032F0"/>
    <w:rsid w:val="004125DA"/>
    <w:rsid w:val="00425E63"/>
    <w:rsid w:val="00435192"/>
    <w:rsid w:val="0044579B"/>
    <w:rsid w:val="00462177"/>
    <w:rsid w:val="00474843"/>
    <w:rsid w:val="004769B4"/>
    <w:rsid w:val="00484021"/>
    <w:rsid w:val="00490790"/>
    <w:rsid w:val="004A11BB"/>
    <w:rsid w:val="004B27C1"/>
    <w:rsid w:val="004C2806"/>
    <w:rsid w:val="004C45EB"/>
    <w:rsid w:val="004D3F1F"/>
    <w:rsid w:val="004E36CC"/>
    <w:rsid w:val="004E6A8F"/>
    <w:rsid w:val="004F1BC2"/>
    <w:rsid w:val="00505CEB"/>
    <w:rsid w:val="005063C8"/>
    <w:rsid w:val="005131C8"/>
    <w:rsid w:val="00521331"/>
    <w:rsid w:val="00524D63"/>
    <w:rsid w:val="00526EB9"/>
    <w:rsid w:val="00534539"/>
    <w:rsid w:val="005757D6"/>
    <w:rsid w:val="005A12BA"/>
    <w:rsid w:val="005A3137"/>
    <w:rsid w:val="005A3649"/>
    <w:rsid w:val="005D71BA"/>
    <w:rsid w:val="005E512D"/>
    <w:rsid w:val="005F0C5A"/>
    <w:rsid w:val="00603DBC"/>
    <w:rsid w:val="00631FEF"/>
    <w:rsid w:val="00634100"/>
    <w:rsid w:val="006444A7"/>
    <w:rsid w:val="00651701"/>
    <w:rsid w:val="00665A54"/>
    <w:rsid w:val="0067792E"/>
    <w:rsid w:val="006841B3"/>
    <w:rsid w:val="00693C5F"/>
    <w:rsid w:val="006B0CF6"/>
    <w:rsid w:val="006C0C2D"/>
    <w:rsid w:val="006C3116"/>
    <w:rsid w:val="006C3E19"/>
    <w:rsid w:val="006D50FC"/>
    <w:rsid w:val="0070025B"/>
    <w:rsid w:val="0070521F"/>
    <w:rsid w:val="007203BC"/>
    <w:rsid w:val="00720811"/>
    <w:rsid w:val="00731B8F"/>
    <w:rsid w:val="00742425"/>
    <w:rsid w:val="007458B5"/>
    <w:rsid w:val="00754CA1"/>
    <w:rsid w:val="0076187E"/>
    <w:rsid w:val="007724EC"/>
    <w:rsid w:val="00775527"/>
    <w:rsid w:val="007B71F2"/>
    <w:rsid w:val="007D2206"/>
    <w:rsid w:val="007D4765"/>
    <w:rsid w:val="007D682E"/>
    <w:rsid w:val="007E301E"/>
    <w:rsid w:val="007E6158"/>
    <w:rsid w:val="007E77B2"/>
    <w:rsid w:val="00812215"/>
    <w:rsid w:val="00822500"/>
    <w:rsid w:val="008453D7"/>
    <w:rsid w:val="00887853"/>
    <w:rsid w:val="00890843"/>
    <w:rsid w:val="008974EE"/>
    <w:rsid w:val="008A053E"/>
    <w:rsid w:val="008A2025"/>
    <w:rsid w:val="008B2F3E"/>
    <w:rsid w:val="008C38A4"/>
    <w:rsid w:val="008C67CB"/>
    <w:rsid w:val="008E53C2"/>
    <w:rsid w:val="00910A53"/>
    <w:rsid w:val="00922315"/>
    <w:rsid w:val="00926C27"/>
    <w:rsid w:val="00930574"/>
    <w:rsid w:val="00930594"/>
    <w:rsid w:val="0094437C"/>
    <w:rsid w:val="00946A1C"/>
    <w:rsid w:val="00957317"/>
    <w:rsid w:val="00964D38"/>
    <w:rsid w:val="00993CF4"/>
    <w:rsid w:val="009948ED"/>
    <w:rsid w:val="009959E4"/>
    <w:rsid w:val="009A6257"/>
    <w:rsid w:val="009A6E0A"/>
    <w:rsid w:val="009C25AC"/>
    <w:rsid w:val="009C3A01"/>
    <w:rsid w:val="009C6FDB"/>
    <w:rsid w:val="009D4057"/>
    <w:rsid w:val="009E2E9C"/>
    <w:rsid w:val="009F4A0F"/>
    <w:rsid w:val="009F7C1F"/>
    <w:rsid w:val="00A25E25"/>
    <w:rsid w:val="00A46D62"/>
    <w:rsid w:val="00A61E1A"/>
    <w:rsid w:val="00A65802"/>
    <w:rsid w:val="00A66D3F"/>
    <w:rsid w:val="00A737DD"/>
    <w:rsid w:val="00A757B3"/>
    <w:rsid w:val="00A83D8D"/>
    <w:rsid w:val="00A84B6B"/>
    <w:rsid w:val="00A97C7C"/>
    <w:rsid w:val="00AA02D9"/>
    <w:rsid w:val="00AD391B"/>
    <w:rsid w:val="00AF23EE"/>
    <w:rsid w:val="00B341A0"/>
    <w:rsid w:val="00B43366"/>
    <w:rsid w:val="00B53DF2"/>
    <w:rsid w:val="00B61C6D"/>
    <w:rsid w:val="00B63E09"/>
    <w:rsid w:val="00B648FF"/>
    <w:rsid w:val="00B67FE3"/>
    <w:rsid w:val="00B80AD8"/>
    <w:rsid w:val="00B82398"/>
    <w:rsid w:val="00B85D71"/>
    <w:rsid w:val="00B913EC"/>
    <w:rsid w:val="00B97312"/>
    <w:rsid w:val="00BC1C24"/>
    <w:rsid w:val="00BD3E6C"/>
    <w:rsid w:val="00BE3A97"/>
    <w:rsid w:val="00BF4FA2"/>
    <w:rsid w:val="00BF6644"/>
    <w:rsid w:val="00C0092B"/>
    <w:rsid w:val="00C203F5"/>
    <w:rsid w:val="00C21165"/>
    <w:rsid w:val="00C57083"/>
    <w:rsid w:val="00C62EBD"/>
    <w:rsid w:val="00C7455D"/>
    <w:rsid w:val="00C958C5"/>
    <w:rsid w:val="00CA0E5E"/>
    <w:rsid w:val="00CA2D41"/>
    <w:rsid w:val="00CA77B6"/>
    <w:rsid w:val="00CB0F07"/>
    <w:rsid w:val="00CB1F83"/>
    <w:rsid w:val="00CB74AE"/>
    <w:rsid w:val="00CE4411"/>
    <w:rsid w:val="00D11726"/>
    <w:rsid w:val="00D2368E"/>
    <w:rsid w:val="00D23FF8"/>
    <w:rsid w:val="00D72CD1"/>
    <w:rsid w:val="00D81BB4"/>
    <w:rsid w:val="00D97AD0"/>
    <w:rsid w:val="00DA4C24"/>
    <w:rsid w:val="00E0319E"/>
    <w:rsid w:val="00E04D8D"/>
    <w:rsid w:val="00E06BD5"/>
    <w:rsid w:val="00E1244B"/>
    <w:rsid w:val="00E47F47"/>
    <w:rsid w:val="00E50ABE"/>
    <w:rsid w:val="00E50C5E"/>
    <w:rsid w:val="00E51D30"/>
    <w:rsid w:val="00E62DAB"/>
    <w:rsid w:val="00E6408D"/>
    <w:rsid w:val="00EA3CBC"/>
    <w:rsid w:val="00EB4667"/>
    <w:rsid w:val="00EB7B37"/>
    <w:rsid w:val="00ED1323"/>
    <w:rsid w:val="00EF5D43"/>
    <w:rsid w:val="00EF7909"/>
    <w:rsid w:val="00F15B2C"/>
    <w:rsid w:val="00F511AB"/>
    <w:rsid w:val="00F529E1"/>
    <w:rsid w:val="00F5529B"/>
    <w:rsid w:val="00FA06FD"/>
    <w:rsid w:val="00FA3788"/>
    <w:rsid w:val="00FA4B28"/>
    <w:rsid w:val="00FB0AB6"/>
    <w:rsid w:val="00FB1408"/>
    <w:rsid w:val="00FB36EB"/>
    <w:rsid w:val="00FB69BB"/>
    <w:rsid w:val="00FC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081D59"/>
  <w15:docId w15:val="{C6348DC2-AA1A-4658-8A20-92599CAF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06FD"/>
    <w:rPr>
      <w:sz w:val="24"/>
      <w:szCs w:val="24"/>
    </w:rPr>
  </w:style>
  <w:style w:type="paragraph" w:styleId="Heading1">
    <w:name w:val="heading 1"/>
    <w:basedOn w:val="Normal"/>
    <w:next w:val="Normal"/>
    <w:qFormat/>
    <w:rsid w:val="00DA4C24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DA4C24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A4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A4C2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A4C24"/>
    <w:pPr>
      <w:ind w:left="720"/>
    </w:pPr>
  </w:style>
  <w:style w:type="paragraph" w:customStyle="1" w:styleId="BodyText1">
    <w:name w:val="Body Text 1"/>
    <w:rsid w:val="00DA4C24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rsid w:val="00DA4C24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character" w:styleId="Hyperlink">
    <w:name w:val="Hyperlink"/>
    <w:rsid w:val="00A84B6B"/>
    <w:rPr>
      <w:color w:val="0000FF"/>
      <w:u w:val="single"/>
    </w:rPr>
  </w:style>
  <w:style w:type="paragraph" w:styleId="BodyText2">
    <w:name w:val="Body Text 2"/>
    <w:basedOn w:val="BodyText1"/>
    <w:next w:val="BodyText"/>
    <w:rsid w:val="00DA4C24"/>
    <w:pPr>
      <w:spacing w:before="0"/>
    </w:pPr>
  </w:style>
  <w:style w:type="paragraph" w:customStyle="1" w:styleId="ContactInfo">
    <w:name w:val="Contact Info"/>
    <w:rsid w:val="00DA4C24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rsid w:val="00DA4C24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link w:val="BodyText3Char"/>
    <w:rsid w:val="00DA4C24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paragraph" w:styleId="DocumentMap">
    <w:name w:val="Document Map"/>
    <w:basedOn w:val="Normal"/>
    <w:semiHidden/>
    <w:rsid w:val="004A11B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4C24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rsid w:val="00DA4C24"/>
    <w:rPr>
      <w:rFonts w:ascii="Arial" w:hAnsi="Arial"/>
      <w:sz w:val="22"/>
      <w:lang w:val="en-US" w:eastAsia="en-US" w:bidi="ar-SA"/>
    </w:rPr>
  </w:style>
  <w:style w:type="character" w:styleId="FollowedHyperlink">
    <w:name w:val="FollowedHyperlink"/>
    <w:rsid w:val="00B53DF2"/>
    <w:rPr>
      <w:color w:val="800080"/>
      <w:u w:val="single"/>
    </w:rPr>
  </w:style>
  <w:style w:type="paragraph" w:styleId="BodyText">
    <w:name w:val="Body Text"/>
    <w:basedOn w:val="Normal"/>
    <w:next w:val="BodyText2"/>
    <w:rsid w:val="00DA4C24"/>
    <w:pPr>
      <w:ind w:left="360"/>
    </w:pPr>
    <w:rPr>
      <w:rFonts w:ascii="Arial" w:hAnsi="Arial"/>
      <w:b/>
      <w:sz w:val="22"/>
    </w:rPr>
  </w:style>
  <w:style w:type="character" w:customStyle="1" w:styleId="HeaderChar">
    <w:name w:val="Header Char"/>
    <w:link w:val="Header"/>
    <w:uiPriority w:val="99"/>
    <w:rsid w:val="0053453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534539"/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C958C5"/>
    <w:rPr>
      <w:rFonts w:ascii="Arial" w:hAnsi="Arial" w:cs="Arial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8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gmdeveloper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lorz.com/Resume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lorz\LOCALS~1\Temp\TCD2.tmp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14CB9-A7D5-4B45-AF4D-24EF6544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</Template>
  <TotalTime>132</TotalTime>
  <Pages>7</Pages>
  <Words>1933</Words>
  <Characters>11020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12928</CharactersWithSpaces>
  <SharedDoc>false</SharedDoc>
  <HLinks>
    <vt:vector size="6" baseType="variant"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http://mlorz.com/Resume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mlorz</dc:creator>
  <cp:lastModifiedBy>Mike Lorz</cp:lastModifiedBy>
  <cp:revision>22</cp:revision>
  <cp:lastPrinted>2017-02-02T19:09:00Z</cp:lastPrinted>
  <dcterms:created xsi:type="dcterms:W3CDTF">2017-04-12T22:00:00Z</dcterms:created>
  <dcterms:modified xsi:type="dcterms:W3CDTF">2020-05-15T22:38:00Z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